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239D" w14:textId="77777777" w:rsidR="00293D90" w:rsidRPr="007D60EC" w:rsidRDefault="00CE4FF6" w:rsidP="00293D90">
      <w:pPr>
        <w:ind w:right="2833"/>
        <w:jc w:val="center"/>
        <w:rPr>
          <w:rFonts w:ascii="Tahoma" w:hAnsi="Tahoma" w:cs="Tahoma"/>
          <w:bCs/>
        </w:rPr>
      </w:pPr>
      <w:r>
        <w:rPr>
          <w:noProof/>
        </w:rPr>
        <w:pict w14:anchorId="1DEE3B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84184334" o:spid="_x0000_s1027" type="#_x0000_t75" alt="Tytuł: O programie - UW IDUB" style="position:absolute;left:0;text-align:left;margin-left:367pt;margin-top:-17.1pt;width:129.05pt;height:57.05pt;z-index:251658240;visibility:visible;mso-position-horizontal-relative:margin;mso-position-vertical-relative:margin">
            <v:imagedata r:id="rId8" o:title=""/>
            <o:lock v:ext="edit" aspectratio="f"/>
            <w10:wrap type="square" anchorx="margin" anchory="margin"/>
          </v:shape>
        </w:pict>
      </w:r>
      <w:r>
        <w:rPr>
          <w:b/>
          <w:noProof/>
        </w:rPr>
        <w:pict w14:anchorId="5771B5A6">
          <v:shape id="Obraz 4" o:spid="_x0000_s1026" type="#_x0000_t75" alt="logo2_" style="position:absolute;left:0;text-align:left;margin-left:0;margin-top:-17.8pt;width:62.95pt;height:98.8pt;z-index:251657216;visibility:visible">
            <v:imagedata r:id="rId9" o:title="logo2_"/>
            <w10:wrap type="square"/>
          </v:shape>
        </w:pict>
      </w:r>
      <w:r w:rsidR="00293D90" w:rsidRPr="007D60EC">
        <w:rPr>
          <w:rFonts w:ascii="Tahoma" w:hAnsi="Tahoma" w:cs="Tahoma"/>
          <w:bCs/>
        </w:rPr>
        <w:t xml:space="preserve">Zarządzenie Nr </w:t>
      </w:r>
      <w:r w:rsidR="007D7343">
        <w:rPr>
          <w:rFonts w:ascii="Tahoma" w:hAnsi="Tahoma" w:cs="Tahoma"/>
          <w:bCs/>
        </w:rPr>
        <w:t>55</w:t>
      </w:r>
      <w:r w:rsidR="00293D90" w:rsidRPr="007D60EC">
        <w:rPr>
          <w:rFonts w:ascii="Tahoma" w:hAnsi="Tahoma" w:cs="Tahoma"/>
          <w:bCs/>
        </w:rPr>
        <w:t>/2021</w:t>
      </w:r>
    </w:p>
    <w:p w14:paraId="1D08EEBE" w14:textId="77777777" w:rsidR="00FD7070" w:rsidRPr="007D60EC" w:rsidRDefault="00ED278C" w:rsidP="00293D90">
      <w:pPr>
        <w:ind w:left="1418" w:right="2833"/>
        <w:jc w:val="center"/>
        <w:rPr>
          <w:rFonts w:ascii="Tahoma" w:hAnsi="Tahoma" w:cs="Tahoma"/>
          <w:bCs/>
        </w:rPr>
      </w:pPr>
      <w:r w:rsidRPr="007D60EC">
        <w:rPr>
          <w:rFonts w:ascii="Tahoma" w:hAnsi="Tahoma" w:cs="Tahoma"/>
          <w:bCs/>
        </w:rPr>
        <w:t xml:space="preserve">Rektora </w:t>
      </w:r>
      <w:r w:rsidR="00FD7070" w:rsidRPr="007D60EC">
        <w:rPr>
          <w:rFonts w:ascii="Tahoma" w:hAnsi="Tahoma" w:cs="Tahoma"/>
          <w:bCs/>
        </w:rPr>
        <w:t>Politechniki Łódzkiej</w:t>
      </w:r>
    </w:p>
    <w:p w14:paraId="7ABBA50B" w14:textId="77777777" w:rsidR="00FD7070" w:rsidRPr="007D60EC" w:rsidRDefault="00FD7070" w:rsidP="00293D90">
      <w:pPr>
        <w:ind w:left="1418" w:right="2833"/>
        <w:jc w:val="center"/>
        <w:rPr>
          <w:rFonts w:ascii="Tahoma" w:hAnsi="Tahoma" w:cs="Tahoma"/>
          <w:bCs/>
        </w:rPr>
      </w:pPr>
      <w:r w:rsidRPr="007D60EC">
        <w:rPr>
          <w:rFonts w:ascii="Tahoma" w:hAnsi="Tahoma" w:cs="Tahoma"/>
          <w:bCs/>
        </w:rPr>
        <w:t xml:space="preserve">z dnia </w:t>
      </w:r>
      <w:r w:rsidR="007D7343">
        <w:rPr>
          <w:rFonts w:ascii="Tahoma" w:hAnsi="Tahoma" w:cs="Tahoma"/>
          <w:bCs/>
        </w:rPr>
        <w:t>29</w:t>
      </w:r>
      <w:r w:rsidR="00293D90" w:rsidRPr="007D60EC">
        <w:rPr>
          <w:rFonts w:ascii="Tahoma" w:hAnsi="Tahoma" w:cs="Tahoma"/>
          <w:bCs/>
        </w:rPr>
        <w:t xml:space="preserve"> </w:t>
      </w:r>
      <w:r w:rsidR="00FE30F7">
        <w:rPr>
          <w:rFonts w:ascii="Tahoma" w:hAnsi="Tahoma" w:cs="Tahoma"/>
          <w:bCs/>
        </w:rPr>
        <w:t>września</w:t>
      </w:r>
      <w:r w:rsidRPr="007D60EC">
        <w:rPr>
          <w:rFonts w:ascii="Tahoma" w:hAnsi="Tahoma" w:cs="Tahoma"/>
          <w:bCs/>
        </w:rPr>
        <w:t xml:space="preserve"> 20</w:t>
      </w:r>
      <w:r w:rsidR="00A61F4F" w:rsidRPr="007D60EC">
        <w:rPr>
          <w:rFonts w:ascii="Tahoma" w:hAnsi="Tahoma" w:cs="Tahoma"/>
          <w:bCs/>
        </w:rPr>
        <w:t>2</w:t>
      </w:r>
      <w:r w:rsidR="00293D90" w:rsidRPr="007D60EC">
        <w:rPr>
          <w:rFonts w:ascii="Tahoma" w:hAnsi="Tahoma" w:cs="Tahoma"/>
          <w:bCs/>
        </w:rPr>
        <w:t>1</w:t>
      </w:r>
      <w:r w:rsidR="00FD13B5" w:rsidRPr="007D60EC">
        <w:rPr>
          <w:rFonts w:ascii="Tahoma" w:hAnsi="Tahoma" w:cs="Tahoma"/>
          <w:bCs/>
        </w:rPr>
        <w:t xml:space="preserve"> r.</w:t>
      </w:r>
    </w:p>
    <w:p w14:paraId="0BB795C7" w14:textId="77777777" w:rsidR="00E25D7B" w:rsidRPr="007D60EC" w:rsidRDefault="00E25D7B" w:rsidP="00293D90">
      <w:pPr>
        <w:spacing w:before="120"/>
        <w:ind w:left="1418" w:right="2833"/>
        <w:jc w:val="center"/>
        <w:rPr>
          <w:rFonts w:ascii="Tahoma" w:hAnsi="Tahoma" w:cs="Tahoma"/>
          <w:bCs/>
        </w:rPr>
      </w:pPr>
      <w:r w:rsidRPr="007D60EC">
        <w:rPr>
          <w:rFonts w:ascii="Tahoma" w:hAnsi="Tahoma" w:cs="Tahoma"/>
          <w:bCs/>
        </w:rPr>
        <w:t xml:space="preserve">w sprawie </w:t>
      </w:r>
      <w:bookmarkStart w:id="0" w:name="_Hlk55318331"/>
      <w:r w:rsidRPr="007D60EC">
        <w:rPr>
          <w:rFonts w:ascii="Tahoma" w:hAnsi="Tahoma" w:cs="Tahoma"/>
          <w:bCs/>
        </w:rPr>
        <w:t>programu „FU</w:t>
      </w:r>
      <w:r w:rsidRPr="007D60EC">
        <w:rPr>
          <w:rFonts w:ascii="Tahoma" w:hAnsi="Tahoma" w:cs="Tahoma"/>
          <w:bCs/>
          <w:vertAlign w:val="superscript"/>
        </w:rPr>
        <w:t>2</w:t>
      </w:r>
      <w:r w:rsidRPr="007D60EC">
        <w:rPr>
          <w:rFonts w:ascii="Tahoma" w:hAnsi="Tahoma" w:cs="Tahoma"/>
          <w:bCs/>
        </w:rPr>
        <w:t>N – Fundusz Udoskonalania Umiejętności Młodych Naukowców” wspierającego doskonałość naukową Politechniki Łódzkiej</w:t>
      </w:r>
      <w:bookmarkEnd w:id="0"/>
    </w:p>
    <w:p w14:paraId="6BF1E655" w14:textId="52432CFD" w:rsidR="00795078" w:rsidRDefault="00795078" w:rsidP="00023B3F">
      <w:pPr>
        <w:spacing w:before="240"/>
        <w:jc w:val="center"/>
        <w:rPr>
          <w:sz w:val="22"/>
        </w:rPr>
      </w:pPr>
      <w:r>
        <w:rPr>
          <w:i/>
          <w:iCs/>
          <w:sz w:val="20"/>
          <w:szCs w:val="22"/>
        </w:rPr>
        <w:t xml:space="preserve">(Tekst jednolity ze zmianami wprowadzonymi Zarządzeniem Nr </w:t>
      </w:r>
      <w:r w:rsidR="00713B2F">
        <w:rPr>
          <w:i/>
          <w:iCs/>
          <w:sz w:val="20"/>
          <w:szCs w:val="22"/>
        </w:rPr>
        <w:t>41</w:t>
      </w:r>
      <w:r>
        <w:rPr>
          <w:i/>
          <w:iCs/>
          <w:sz w:val="20"/>
          <w:szCs w:val="22"/>
        </w:rPr>
        <w:t>/2024)</w:t>
      </w:r>
    </w:p>
    <w:p w14:paraId="1CF9B3A9" w14:textId="77777777" w:rsidR="00403EBB" w:rsidRPr="007D60EC" w:rsidRDefault="00403EBB" w:rsidP="00203DF0"/>
    <w:p w14:paraId="326E0EFF" w14:textId="77777777" w:rsidR="0002709A" w:rsidRPr="007D60EC" w:rsidRDefault="0002709A" w:rsidP="00203DF0"/>
    <w:p w14:paraId="434213BE" w14:textId="722A3F24" w:rsidR="008321CB" w:rsidRPr="007D60EC" w:rsidRDefault="008321CB" w:rsidP="007D7343">
      <w:pPr>
        <w:spacing w:before="120"/>
        <w:jc w:val="both"/>
      </w:pPr>
      <w:r w:rsidRPr="007D60EC">
        <w:t xml:space="preserve">Na podstawie art. 23 ust. 1 i ust. 2 pkt 2 ustawy z dnia 20 lipca 2018 r. – Prawo o szkolnictwie wyższym i nauce </w:t>
      </w:r>
      <w:r w:rsidR="007460F0">
        <w:t>(</w:t>
      </w:r>
      <w:r w:rsidR="007460F0" w:rsidRPr="007460F0">
        <w:t>t.j. Dz.</w:t>
      </w:r>
      <w:r w:rsidR="007460F0">
        <w:t> </w:t>
      </w:r>
      <w:r w:rsidR="007460F0" w:rsidRPr="007460F0">
        <w:t>U. z 2023 r. poz. 742 z późn. zm.</w:t>
      </w:r>
      <w:r w:rsidRPr="007D60EC">
        <w:t>)</w:t>
      </w:r>
      <w:r w:rsidR="00B05F74">
        <w:rPr>
          <w:rStyle w:val="Odwoanieprzypisudolnego"/>
        </w:rPr>
        <w:footnoteReference w:id="1"/>
      </w:r>
      <w:r w:rsidRPr="007D60EC">
        <w:t xml:space="preserve"> oraz § 14 ust. 1 i ust. 2 Statutu Politechniki Łódzkiej – Uchwała Nr 88/2019 Senatu Politechniki Łódzkiej z dnia 10 lipca 2019 r. zarządzam, co następuje:</w:t>
      </w:r>
    </w:p>
    <w:p w14:paraId="58FC4853" w14:textId="77777777" w:rsidR="008321CB" w:rsidRPr="007D60EC" w:rsidRDefault="008321CB" w:rsidP="007D7343">
      <w:pPr>
        <w:spacing w:before="120"/>
        <w:jc w:val="center"/>
      </w:pPr>
      <w:r w:rsidRPr="007D60EC">
        <w:t>§ 1</w:t>
      </w:r>
    </w:p>
    <w:p w14:paraId="616F6BFF" w14:textId="77777777" w:rsidR="00E25D7B" w:rsidRPr="007D60EC" w:rsidRDefault="00E25D7B" w:rsidP="00C407AC">
      <w:pPr>
        <w:spacing w:before="120"/>
        <w:ind w:left="425" w:hanging="425"/>
        <w:jc w:val="both"/>
      </w:pPr>
      <w:r w:rsidRPr="007D60EC">
        <w:t>1.</w:t>
      </w:r>
      <w:r w:rsidRPr="007D60EC">
        <w:tab/>
        <w:t>Celem programu „FU</w:t>
      </w:r>
      <w:r w:rsidRPr="007D60EC">
        <w:rPr>
          <w:vertAlign w:val="superscript"/>
        </w:rPr>
        <w:t>2</w:t>
      </w:r>
      <w:r w:rsidRPr="007D60EC">
        <w:t xml:space="preserve">N – Fundusz Udoskonalania Umiejętności Młodych Naukowców”, zwanego dalej </w:t>
      </w:r>
      <w:r w:rsidR="00AA6CCA" w:rsidRPr="007D60EC">
        <w:t>„P</w:t>
      </w:r>
      <w:r w:rsidRPr="007D60EC">
        <w:t>rogramem</w:t>
      </w:r>
      <w:r w:rsidR="00AA6CCA" w:rsidRPr="007D60EC">
        <w:t>”,</w:t>
      </w:r>
      <w:r w:rsidRPr="007D60EC">
        <w:t xml:space="preserve"> jest wzmocnienie potencjału naukowego i kadrowego Politechniki Łódzkiej poprzez podnoszenie umiejętności doktorantów i młodych </w:t>
      </w:r>
      <w:r w:rsidR="0088287E" w:rsidRPr="007D60EC">
        <w:t xml:space="preserve">naukowców </w:t>
      </w:r>
      <w:r w:rsidRPr="007D60EC">
        <w:t>w</w:t>
      </w:r>
      <w:r w:rsidR="0088287E" w:rsidRPr="007D60EC">
        <w:t> </w:t>
      </w:r>
      <w:r w:rsidRPr="007D60EC">
        <w:t>przygotowywaniu wniosków o granty badawcze organizowane w konkursach zewnętrznych instytucji finansujących naukę oraz zwiększenie skuteczności w pozyskiwaniu grantów.</w:t>
      </w:r>
    </w:p>
    <w:p w14:paraId="0A8EF94C" w14:textId="77777777" w:rsidR="00E25D7B" w:rsidRPr="007D60EC" w:rsidRDefault="00E25D7B" w:rsidP="00C407AC">
      <w:pPr>
        <w:spacing w:before="120"/>
        <w:ind w:left="425" w:hanging="425"/>
        <w:jc w:val="both"/>
      </w:pPr>
      <w:r w:rsidRPr="007D60EC">
        <w:t>2.</w:t>
      </w:r>
      <w:r w:rsidRPr="007D60EC">
        <w:tab/>
        <w:t>W ramach programu „FU</w:t>
      </w:r>
      <w:r w:rsidRPr="007D60EC">
        <w:rPr>
          <w:vertAlign w:val="superscript"/>
        </w:rPr>
        <w:t>2</w:t>
      </w:r>
      <w:r w:rsidRPr="007D60EC">
        <w:t xml:space="preserve">N – Fundusz Udoskonalania Umiejętności Młodych Naukowców” Politechnika Łódzka organizuje konkursy na granty wewnętrzne dla doktorantów pierwszego lub drugiego roku Interdyscyplinarnej Szkoły Doktorskiej </w:t>
      </w:r>
      <w:r w:rsidR="00AA6CCA" w:rsidRPr="007D60EC">
        <w:t>Politechniki Łódzkiej</w:t>
      </w:r>
      <w:r w:rsidR="0088287E" w:rsidRPr="007D60EC">
        <w:t>, zwanej dalej „ISD</w:t>
      </w:r>
      <w:r w:rsidR="00001A73">
        <w:t> </w:t>
      </w:r>
      <w:r w:rsidR="0088287E" w:rsidRPr="007D60EC">
        <w:t>PŁ”,</w:t>
      </w:r>
      <w:r w:rsidRPr="007D60EC">
        <w:t xml:space="preserve"> oraz młodych </w:t>
      </w:r>
      <w:r w:rsidR="0088287E" w:rsidRPr="007D60EC">
        <w:t>naukowców</w:t>
      </w:r>
      <w:r w:rsidR="00CC732D">
        <w:t>, o których mowa w §</w:t>
      </w:r>
      <w:r w:rsidR="007D7343">
        <w:t> </w:t>
      </w:r>
      <w:r w:rsidR="00CC732D">
        <w:t>2 ust. 1</w:t>
      </w:r>
      <w:r w:rsidR="00917226">
        <w:t>.</w:t>
      </w:r>
    </w:p>
    <w:p w14:paraId="29FE7C0D" w14:textId="77777777" w:rsidR="00E25D7B" w:rsidRPr="007D60EC" w:rsidRDefault="00E25D7B" w:rsidP="00C407AC">
      <w:pPr>
        <w:spacing w:before="120"/>
        <w:ind w:left="425" w:hanging="425"/>
        <w:jc w:val="both"/>
      </w:pPr>
      <w:r w:rsidRPr="007D60EC">
        <w:t>3.</w:t>
      </w:r>
      <w:r w:rsidRPr="007D60EC">
        <w:tab/>
        <w:t>Środki na finansowanie programu FU</w:t>
      </w:r>
      <w:r w:rsidRPr="007D60EC">
        <w:rPr>
          <w:vertAlign w:val="superscript"/>
        </w:rPr>
        <w:t>2</w:t>
      </w:r>
      <w:r w:rsidRPr="007D60EC">
        <w:t xml:space="preserve">N pochodzą z 2% zwiększenia wysokości subwencji ze środków finansowych na utrzymanie i rozwój potencjału dydaktycznego oraz utrzymanie i rozwój potencjału badawczego, otrzymanego w wyniku przystąpienia Politechniki Łódzkiej do konkursu </w:t>
      </w:r>
      <w:r w:rsidR="00AA6CCA" w:rsidRPr="007D60EC">
        <w:t xml:space="preserve">w ramach programu </w:t>
      </w:r>
      <w:r w:rsidRPr="007D60EC">
        <w:t>„Inicjatywa doskonałości – uczelnia badawcza”</w:t>
      </w:r>
      <w:r w:rsidR="00AA6CCA" w:rsidRPr="007D60EC">
        <w:t xml:space="preserve"> oraz subwencji</w:t>
      </w:r>
      <w:r w:rsidRPr="007D60EC">
        <w:t>.</w:t>
      </w:r>
    </w:p>
    <w:p w14:paraId="22E9D558" w14:textId="77777777" w:rsidR="00E25D7B" w:rsidRPr="007D60EC" w:rsidRDefault="00E25D7B" w:rsidP="00C407AC">
      <w:pPr>
        <w:spacing w:before="120"/>
        <w:ind w:left="425" w:hanging="425"/>
        <w:jc w:val="both"/>
      </w:pPr>
      <w:r w:rsidRPr="007D60EC">
        <w:t>4.</w:t>
      </w:r>
      <w:r w:rsidRPr="007D60EC">
        <w:tab/>
        <w:t xml:space="preserve">Dysponentem środków finansowych programu jest Rektor lub wskazany przez niego </w:t>
      </w:r>
      <w:r w:rsidR="00EA1AB4" w:rsidRPr="007D60EC">
        <w:t>p</w:t>
      </w:r>
      <w:r w:rsidRPr="007D60EC">
        <w:t>rorektor.</w:t>
      </w:r>
    </w:p>
    <w:p w14:paraId="7FAA438B" w14:textId="4E21EE0C" w:rsidR="00E25D7B" w:rsidRPr="007D60EC" w:rsidRDefault="00E25D7B" w:rsidP="00C407AC">
      <w:pPr>
        <w:spacing w:before="120"/>
        <w:ind w:left="425" w:hanging="425"/>
        <w:jc w:val="both"/>
      </w:pPr>
      <w:r w:rsidRPr="007D60EC">
        <w:t>5.</w:t>
      </w:r>
      <w:r w:rsidRPr="007D60EC">
        <w:tab/>
        <w:t xml:space="preserve">Komórką organizacyjną Uczelni odpowiedzialną za realizację </w:t>
      </w:r>
      <w:r w:rsidR="00EA1AB4" w:rsidRPr="007D60EC">
        <w:t>P</w:t>
      </w:r>
      <w:r w:rsidRPr="007D60EC">
        <w:t xml:space="preserve">rogramu jest </w:t>
      </w:r>
      <w:r w:rsidR="00A47B82">
        <w:t>Centrum Wspierania Nauki</w:t>
      </w:r>
      <w:r w:rsidRPr="007D60EC">
        <w:t xml:space="preserve">, który współpracuje z innymi jednostkami </w:t>
      </w:r>
      <w:r w:rsidR="00EA1AB4" w:rsidRPr="007D60EC">
        <w:t xml:space="preserve">i komórkami </w:t>
      </w:r>
      <w:r w:rsidRPr="007D60EC">
        <w:t>organizacyjnymi PŁ wspierającymi realizację programu.</w:t>
      </w:r>
    </w:p>
    <w:p w14:paraId="41EE1CA3" w14:textId="77777777" w:rsidR="00EA1AB4" w:rsidRPr="007D60EC" w:rsidRDefault="00EA1AB4" w:rsidP="007D7343">
      <w:pPr>
        <w:spacing w:before="120"/>
        <w:jc w:val="center"/>
      </w:pPr>
      <w:r w:rsidRPr="007D60EC">
        <w:t>§ 2</w:t>
      </w:r>
    </w:p>
    <w:p w14:paraId="66CD7DD7" w14:textId="77777777" w:rsidR="00EA1AB4" w:rsidRPr="007D60EC" w:rsidRDefault="00EA1AB4" w:rsidP="00C407AC">
      <w:pPr>
        <w:spacing w:before="120"/>
        <w:ind w:left="425" w:hanging="425"/>
        <w:jc w:val="both"/>
      </w:pPr>
      <w:r w:rsidRPr="007D60EC">
        <w:t>1.</w:t>
      </w:r>
      <w:r w:rsidRPr="007D60EC">
        <w:tab/>
        <w:t>Konkurs, o którym mowa w § 1 ust. 2, skierowany jest do doktorantów pierwszego lub drugiego roku Interdyscyplinarnej Szkoły Doktorskiej Politechniki Łódzkiej oraz młodych</w:t>
      </w:r>
      <w:r w:rsidR="0088287E" w:rsidRPr="007D60EC">
        <w:t xml:space="preserve"> naukowców</w:t>
      </w:r>
      <w:r w:rsidR="00CC732D">
        <w:t xml:space="preserve"> – tj. nauczycieli akademickich zatrudnionych w grupie</w:t>
      </w:r>
      <w:r w:rsidRPr="007D60EC">
        <w:t xml:space="preserve"> pracowników badawczych lub badawczo-dydaktycznych Politechniki Łódzkiej, dla których Politechnika Łódzka jest podstawowym miejscem pracy, </w:t>
      </w:r>
      <w:r w:rsidR="00CC732D">
        <w:t xml:space="preserve">którzy uzyskali </w:t>
      </w:r>
      <w:r w:rsidRPr="007D60EC">
        <w:t>stop</w:t>
      </w:r>
      <w:r w:rsidR="00CC732D">
        <w:t>ień</w:t>
      </w:r>
      <w:r w:rsidRPr="007D60EC">
        <w:t xml:space="preserve"> naukow</w:t>
      </w:r>
      <w:r w:rsidR="00CC732D">
        <w:t>y</w:t>
      </w:r>
      <w:r w:rsidRPr="007D60EC">
        <w:t xml:space="preserve"> doktora </w:t>
      </w:r>
      <w:r w:rsidR="00CC732D">
        <w:t xml:space="preserve">maksymalnie 5 lat przed </w:t>
      </w:r>
      <w:r w:rsidRPr="007D60EC">
        <w:t>złożeni</w:t>
      </w:r>
      <w:r w:rsidR="00CC732D">
        <w:t>em</w:t>
      </w:r>
      <w:r w:rsidRPr="007D60EC">
        <w:t xml:space="preserve"> wniosku </w:t>
      </w:r>
      <w:r w:rsidR="00CC732D">
        <w:t>o grant wewnętrzny</w:t>
      </w:r>
      <w:r w:rsidR="00917226" w:rsidRPr="00917226">
        <w:t xml:space="preserve"> </w:t>
      </w:r>
      <w:r w:rsidR="00917226">
        <w:t xml:space="preserve">na podstawie niniejszego </w:t>
      </w:r>
      <w:r w:rsidR="0009532E">
        <w:t>Z</w:t>
      </w:r>
      <w:r w:rsidR="00917226">
        <w:t>arządzenia</w:t>
      </w:r>
      <w:r w:rsidRPr="007D60EC">
        <w:t xml:space="preserve">. W konkursie może wziąć udział każdy </w:t>
      </w:r>
      <w:r w:rsidR="0088287E" w:rsidRPr="007D60EC">
        <w:t>naukowiec</w:t>
      </w:r>
      <w:r w:rsidRPr="007D60EC">
        <w:t>, spełniający powyższe warunki, niezależnie od wieku, płci, narodowości i</w:t>
      </w:r>
      <w:r w:rsidR="007D7343">
        <w:t> </w:t>
      </w:r>
      <w:r w:rsidRPr="007D60EC">
        <w:t>obywatelstwa.</w:t>
      </w:r>
    </w:p>
    <w:p w14:paraId="74619F22" w14:textId="77777777" w:rsidR="00EA1AB4" w:rsidRPr="007D60EC" w:rsidRDefault="00EA1AB4" w:rsidP="00C407AC">
      <w:pPr>
        <w:spacing w:before="120"/>
        <w:ind w:left="425" w:hanging="425"/>
        <w:jc w:val="both"/>
      </w:pPr>
      <w:r w:rsidRPr="007D60EC">
        <w:t>2.</w:t>
      </w:r>
      <w:r w:rsidRPr="007D60EC">
        <w:tab/>
        <w:t>Corocznie liczbę i wysokość finansowania grantów oraz ich podział pomiędzy dyscypliny naukowe ustala Rektor lub wskazany przez niego prorektor.</w:t>
      </w:r>
    </w:p>
    <w:p w14:paraId="6022C91F" w14:textId="754BA846" w:rsidR="00EA1AB4" w:rsidRPr="007D60EC" w:rsidRDefault="00EA1AB4" w:rsidP="00C407AC">
      <w:pPr>
        <w:spacing w:before="120"/>
        <w:ind w:left="425" w:hanging="425"/>
        <w:jc w:val="both"/>
      </w:pPr>
      <w:r w:rsidRPr="007D60EC">
        <w:t>3.</w:t>
      </w:r>
      <w:r w:rsidRPr="007D60EC">
        <w:tab/>
        <w:t>Konkurs</w:t>
      </w:r>
      <w:r w:rsidR="00800842" w:rsidRPr="007D60EC">
        <w:t>y</w:t>
      </w:r>
      <w:r w:rsidRPr="007D60EC">
        <w:t xml:space="preserve"> </w:t>
      </w:r>
      <w:r w:rsidR="00800842" w:rsidRPr="007D60EC">
        <w:t xml:space="preserve">są </w:t>
      </w:r>
      <w:r w:rsidRPr="007D60EC">
        <w:t>ogłaszan</w:t>
      </w:r>
      <w:r w:rsidR="00800842" w:rsidRPr="007D60EC">
        <w:t>e</w:t>
      </w:r>
      <w:r w:rsidRPr="007D60EC">
        <w:t xml:space="preserve"> przez </w:t>
      </w:r>
      <w:r w:rsidR="00D25333">
        <w:t>przewodniczących</w:t>
      </w:r>
      <w:r w:rsidRPr="007D60EC">
        <w:t xml:space="preserve"> </w:t>
      </w:r>
      <w:r w:rsidR="00D25333">
        <w:t xml:space="preserve">Rad </w:t>
      </w:r>
      <w:r w:rsidRPr="007D60EC">
        <w:t>dyscypli</w:t>
      </w:r>
      <w:r w:rsidR="00D25333">
        <w:t>n</w:t>
      </w:r>
      <w:r w:rsidRPr="007D60EC">
        <w:t xml:space="preserve"> w PŁ</w:t>
      </w:r>
      <w:r w:rsidR="00A55F7F" w:rsidRPr="007D60EC">
        <w:t>,</w:t>
      </w:r>
      <w:r w:rsidRPr="007D60EC">
        <w:t xml:space="preserve"> po przyznaniu </w:t>
      </w:r>
      <w:r w:rsidR="007F5742" w:rsidRPr="007D60EC">
        <w:t xml:space="preserve">Uczelni </w:t>
      </w:r>
      <w:r w:rsidRPr="007D60EC">
        <w:t>środkó</w:t>
      </w:r>
      <w:r w:rsidR="007F5742" w:rsidRPr="007D60EC">
        <w:t>w</w:t>
      </w:r>
      <w:r w:rsidRPr="007D60EC">
        <w:t xml:space="preserve"> w ramach programu „Inicjatywa doskonałości – uczelnia badawcza” w danym roku kalendarzowym.</w:t>
      </w:r>
    </w:p>
    <w:p w14:paraId="318A8826" w14:textId="77777777" w:rsidR="00EA1AB4" w:rsidRPr="007D60EC" w:rsidRDefault="00EA1AB4" w:rsidP="00C407AC">
      <w:pPr>
        <w:spacing w:before="120"/>
        <w:ind w:left="425" w:hanging="425"/>
        <w:jc w:val="both"/>
      </w:pPr>
      <w:r w:rsidRPr="007D60EC">
        <w:lastRenderedPageBreak/>
        <w:t>4.</w:t>
      </w:r>
      <w:r w:rsidRPr="007D60EC">
        <w:tab/>
        <w:t>Dla każdej edycji konkursu przygotowywana jest indywidualna dokumentacja konkursowa definiująca wymagania konkursowe, harmonogram i wytyczne. Dokumentacja konkursowa jest sporządzona w języku polskim i angielskim. Informacje o konkursie są publikowane na stronie internetowej PŁ.</w:t>
      </w:r>
    </w:p>
    <w:p w14:paraId="2A95E423" w14:textId="77777777" w:rsidR="00EA1AB4" w:rsidRPr="007D60EC" w:rsidRDefault="00883EE7" w:rsidP="00C407AC">
      <w:pPr>
        <w:spacing w:before="120"/>
        <w:ind w:left="425" w:hanging="425"/>
        <w:jc w:val="both"/>
      </w:pPr>
      <w:r w:rsidRPr="007D60EC">
        <w:t>5</w:t>
      </w:r>
      <w:r w:rsidR="00EA1AB4" w:rsidRPr="007D60EC">
        <w:t>.</w:t>
      </w:r>
      <w:r w:rsidR="00EA1AB4" w:rsidRPr="007D60EC">
        <w:tab/>
      </w:r>
      <w:r w:rsidR="00CD71C8">
        <w:t xml:space="preserve">Wnioskodawca </w:t>
      </w:r>
      <w:r w:rsidR="00EA1AB4" w:rsidRPr="007D60EC">
        <w:t xml:space="preserve">musi posiadać </w:t>
      </w:r>
      <w:r w:rsidR="00CE1147" w:rsidRPr="004E0DB6">
        <w:t>udokumentowany</w:t>
      </w:r>
      <w:r w:rsidR="00EA1AB4" w:rsidRPr="007D60EC">
        <w:t xml:space="preserve"> dorobek naukowy oraz wykazać się umiejętnością prowadzenia badań naukowych wpisujących się w strategię rozwoju Politechniki Łódzkiej.</w:t>
      </w:r>
    </w:p>
    <w:p w14:paraId="535DCD62" w14:textId="77777777" w:rsidR="00EA1AB4" w:rsidRPr="007D60EC" w:rsidRDefault="00883EE7" w:rsidP="00C407AC">
      <w:pPr>
        <w:spacing w:before="120"/>
        <w:ind w:left="425" w:hanging="425"/>
        <w:jc w:val="both"/>
      </w:pPr>
      <w:r w:rsidRPr="007D60EC">
        <w:t>6</w:t>
      </w:r>
      <w:r w:rsidR="00EA1AB4" w:rsidRPr="007D60EC">
        <w:t>.</w:t>
      </w:r>
      <w:r w:rsidR="00EA1AB4" w:rsidRPr="007D60EC">
        <w:tab/>
        <w:t>Beneficjentem grantu można zostać tylko raz w każdej z kategorii (doktorant/młody naukowiec).</w:t>
      </w:r>
    </w:p>
    <w:p w14:paraId="509D0B0F" w14:textId="77777777" w:rsidR="00EA1AB4" w:rsidRPr="007D60EC" w:rsidRDefault="00883EE7" w:rsidP="00C407AC">
      <w:pPr>
        <w:spacing w:before="120"/>
        <w:ind w:left="425" w:hanging="425"/>
        <w:jc w:val="both"/>
      </w:pPr>
      <w:r w:rsidRPr="007D60EC">
        <w:t>7</w:t>
      </w:r>
      <w:r w:rsidR="00EA1AB4" w:rsidRPr="007D60EC">
        <w:t>.</w:t>
      </w:r>
      <w:r w:rsidR="00EA1AB4" w:rsidRPr="007D60EC">
        <w:tab/>
      </w:r>
      <w:r w:rsidR="00CD71C8">
        <w:t>Wnioskodawcy</w:t>
      </w:r>
      <w:r w:rsidR="00CD71C8" w:rsidRPr="007D60EC">
        <w:t xml:space="preserve"> </w:t>
      </w:r>
      <w:r w:rsidR="00EA1AB4" w:rsidRPr="007D60EC">
        <w:t>ubiegający się o grant wewnętrzy składają:</w:t>
      </w:r>
    </w:p>
    <w:p w14:paraId="33BE0BDA" w14:textId="77777777" w:rsidR="00EA1AB4" w:rsidRPr="007D60EC" w:rsidRDefault="007D7343" w:rsidP="007D7343">
      <w:pPr>
        <w:spacing w:before="120"/>
        <w:ind w:left="851" w:hanging="425"/>
        <w:jc w:val="both"/>
      </w:pPr>
      <w:r>
        <w:t>1)</w:t>
      </w:r>
      <w:r>
        <w:tab/>
      </w:r>
      <w:r w:rsidR="00EA1AB4" w:rsidRPr="007D60EC">
        <w:t>podanie wraz z formularzem zgłoszeniowym, według wzor</w:t>
      </w:r>
      <w:r w:rsidR="0088287E" w:rsidRPr="007D60EC">
        <w:t>ów</w:t>
      </w:r>
      <w:r w:rsidR="00EA1AB4" w:rsidRPr="007D60EC">
        <w:t xml:space="preserve"> </w:t>
      </w:r>
      <w:r w:rsidR="0088287E" w:rsidRPr="007D60EC">
        <w:t>określonych odpowiednio</w:t>
      </w:r>
      <w:r w:rsidR="00EA1AB4" w:rsidRPr="007D60EC">
        <w:t xml:space="preserve"> w</w:t>
      </w:r>
      <w:r w:rsidR="004E0DB6">
        <w:t> </w:t>
      </w:r>
      <w:r w:rsidR="00EA1AB4" w:rsidRPr="007D60EC">
        <w:t xml:space="preserve">załącznikach nr 1 i 2 do </w:t>
      </w:r>
      <w:r w:rsidR="0088287E" w:rsidRPr="007D60EC">
        <w:t>niniejszego Zarządzenia</w:t>
      </w:r>
      <w:r w:rsidR="00EA1AB4" w:rsidRPr="007D60EC">
        <w:t>, podpisane przez wnioskodawcę oraz opiekuna naukowego/promotora (doktoranci ISD PŁ) lub kierownika jednostki organizacyjnej, w której jest zatrudniony (młodzi</w:t>
      </w:r>
      <w:r w:rsidR="0088287E" w:rsidRPr="007D60EC">
        <w:t xml:space="preserve"> naukowcy</w:t>
      </w:r>
      <w:r w:rsidR="00EA1AB4" w:rsidRPr="007D60EC">
        <w:t>);</w:t>
      </w:r>
    </w:p>
    <w:p w14:paraId="1CD97606" w14:textId="77777777" w:rsidR="00EA1AB4" w:rsidRPr="007D60EC" w:rsidRDefault="007D7343" w:rsidP="007D7343">
      <w:pPr>
        <w:spacing w:before="120"/>
        <w:ind w:left="851" w:hanging="425"/>
        <w:jc w:val="both"/>
      </w:pPr>
      <w:r>
        <w:t>2)</w:t>
      </w:r>
      <w:r>
        <w:tab/>
      </w:r>
      <w:r w:rsidR="00EA1AB4" w:rsidRPr="007D60EC">
        <w:t>opinię swojego opiekuna naukowego/promotora w przypadku doktoranta ISD PŁ;</w:t>
      </w:r>
    </w:p>
    <w:p w14:paraId="5D919720" w14:textId="77777777" w:rsidR="00EA1AB4" w:rsidRPr="007D60EC" w:rsidRDefault="007D7343" w:rsidP="007D7343">
      <w:pPr>
        <w:spacing w:before="120"/>
        <w:ind w:left="851" w:hanging="425"/>
        <w:jc w:val="both"/>
      </w:pPr>
      <w:r>
        <w:t>3)</w:t>
      </w:r>
      <w:r>
        <w:tab/>
      </w:r>
      <w:r w:rsidR="00EA1AB4" w:rsidRPr="007D60EC">
        <w:t>CV;</w:t>
      </w:r>
    </w:p>
    <w:p w14:paraId="355F8363" w14:textId="77777777" w:rsidR="00EA1AB4" w:rsidRPr="007D60EC" w:rsidRDefault="007D7343" w:rsidP="007D7343">
      <w:pPr>
        <w:spacing w:before="120"/>
        <w:ind w:left="851" w:hanging="425"/>
        <w:jc w:val="both"/>
      </w:pPr>
      <w:r>
        <w:t>4)</w:t>
      </w:r>
      <w:r>
        <w:tab/>
      </w:r>
      <w:r w:rsidR="00EA1AB4" w:rsidRPr="007D60EC">
        <w:t>kosztorys przygotowany według wzoru</w:t>
      </w:r>
      <w:r w:rsidR="00637D06" w:rsidRPr="007D60EC">
        <w:t xml:space="preserve"> określonego</w:t>
      </w:r>
      <w:r w:rsidR="00EA1AB4" w:rsidRPr="007D60EC">
        <w:t xml:space="preserve"> w załączniku nr 3</w:t>
      </w:r>
      <w:r w:rsidR="00637D06" w:rsidRPr="007D60EC">
        <w:t xml:space="preserve"> do niniejszego Zarządzenia</w:t>
      </w:r>
      <w:r w:rsidR="00485DAA">
        <w:t>;</w:t>
      </w:r>
    </w:p>
    <w:p w14:paraId="2C4041DC" w14:textId="77777777" w:rsidR="00EA1AB4" w:rsidRPr="007D60EC" w:rsidRDefault="007D7343" w:rsidP="007D7343">
      <w:pPr>
        <w:spacing w:before="120"/>
        <w:ind w:left="851" w:hanging="425"/>
        <w:jc w:val="both"/>
      </w:pPr>
      <w:r>
        <w:t>5)</w:t>
      </w:r>
      <w:r>
        <w:tab/>
      </w:r>
      <w:r w:rsidR="00EA1AB4" w:rsidRPr="007D60EC">
        <w:t>informację o dotychczasowym dorobku naukowym</w:t>
      </w:r>
      <w:r w:rsidR="00637D06" w:rsidRPr="007D60EC">
        <w:t>, według wzoru określonego w</w:t>
      </w:r>
      <w:r w:rsidR="00EA1AB4" w:rsidRPr="007D60EC">
        <w:t xml:space="preserve"> załącznik</w:t>
      </w:r>
      <w:r w:rsidR="00637D06" w:rsidRPr="007D60EC">
        <w:t>u</w:t>
      </w:r>
      <w:r w:rsidR="00EA1AB4" w:rsidRPr="007D60EC">
        <w:t xml:space="preserve"> nr 4</w:t>
      </w:r>
      <w:r w:rsidR="00637D06" w:rsidRPr="007D60EC">
        <w:t xml:space="preserve"> do niniejszego Zarządzenia</w:t>
      </w:r>
      <w:r w:rsidR="00EA1AB4" w:rsidRPr="007D60EC">
        <w:t>;</w:t>
      </w:r>
    </w:p>
    <w:p w14:paraId="382B670B" w14:textId="77777777" w:rsidR="00EA1AB4" w:rsidRPr="007D60EC" w:rsidRDefault="007D7343" w:rsidP="007D7343">
      <w:pPr>
        <w:spacing w:before="120"/>
        <w:ind w:left="851" w:hanging="425"/>
        <w:jc w:val="both"/>
      </w:pPr>
      <w:r>
        <w:t>6)</w:t>
      </w:r>
      <w:r>
        <w:tab/>
      </w:r>
      <w:r w:rsidR="00EA1AB4" w:rsidRPr="007D60EC">
        <w:t xml:space="preserve">opis projektu badawczego wyraźnie wskazujący zaproponowany przez </w:t>
      </w:r>
      <w:r w:rsidR="008054F0">
        <w:t>wnioskodawcę</w:t>
      </w:r>
      <w:r w:rsidR="008054F0" w:rsidRPr="007D60EC">
        <w:t xml:space="preserve"> </w:t>
      </w:r>
      <w:r w:rsidR="00EA1AB4" w:rsidRPr="007D60EC">
        <w:t>obszar badawczy oraz innowacyjność zaproponowanych przedsięwzięć</w:t>
      </w:r>
      <w:r w:rsidR="00637D06" w:rsidRPr="007D60EC">
        <w:t>, według wzoru określonego w</w:t>
      </w:r>
      <w:r w:rsidR="00EA1AB4" w:rsidRPr="007D60EC">
        <w:t xml:space="preserve"> załącznik</w:t>
      </w:r>
      <w:r w:rsidR="00637D06" w:rsidRPr="007D60EC">
        <w:t>u</w:t>
      </w:r>
      <w:r w:rsidR="00EA1AB4" w:rsidRPr="007D60EC">
        <w:t xml:space="preserve"> nr 5</w:t>
      </w:r>
      <w:r w:rsidR="00637D06" w:rsidRPr="007D60EC">
        <w:t xml:space="preserve"> do niniejszego Zarządzenia</w:t>
      </w:r>
      <w:r w:rsidR="00EA1AB4" w:rsidRPr="007D60EC">
        <w:t>;</w:t>
      </w:r>
    </w:p>
    <w:p w14:paraId="741CEDD4" w14:textId="77777777" w:rsidR="00EA1AB4" w:rsidRPr="007D60EC" w:rsidRDefault="007D7343" w:rsidP="007D7343">
      <w:pPr>
        <w:spacing w:before="120"/>
        <w:ind w:left="851" w:hanging="425"/>
        <w:jc w:val="both"/>
      </w:pPr>
      <w:r>
        <w:t>7)</w:t>
      </w:r>
      <w:r>
        <w:tab/>
      </w:r>
      <w:r w:rsidR="00EA1AB4" w:rsidRPr="007D60EC">
        <w:t>zgodę na przetwarzanie danych osobowych w zakresie niezbędnym w postępowaniu.</w:t>
      </w:r>
    </w:p>
    <w:p w14:paraId="14DCE03E" w14:textId="77777777" w:rsidR="00EA1AB4" w:rsidRPr="007D60EC" w:rsidRDefault="00883EE7" w:rsidP="00C407AC">
      <w:pPr>
        <w:spacing w:before="120"/>
        <w:ind w:left="425" w:hanging="425"/>
        <w:jc w:val="both"/>
      </w:pPr>
      <w:r w:rsidRPr="007D60EC">
        <w:t>8</w:t>
      </w:r>
      <w:r w:rsidR="00EA1AB4" w:rsidRPr="007D60EC">
        <w:t>.</w:t>
      </w:r>
      <w:r w:rsidR="00EA1AB4" w:rsidRPr="007D60EC">
        <w:tab/>
        <w:t xml:space="preserve">Wyniki konkursu </w:t>
      </w:r>
      <w:r w:rsidR="00637D06" w:rsidRPr="007D60EC">
        <w:t xml:space="preserve">są jawne i </w:t>
      </w:r>
      <w:r w:rsidR="00EA1AB4" w:rsidRPr="007D60EC">
        <w:t xml:space="preserve">ogłaszane nie później niż 30 dni po jego </w:t>
      </w:r>
      <w:r w:rsidR="00637D06" w:rsidRPr="007D60EC">
        <w:t xml:space="preserve">zakończeniu </w:t>
      </w:r>
      <w:r w:rsidR="00EA1AB4" w:rsidRPr="007D60EC">
        <w:t xml:space="preserve">za pośrednictwem strony internetowej PŁ, a także </w:t>
      </w:r>
      <w:r w:rsidR="00637D06" w:rsidRPr="007D60EC">
        <w:t xml:space="preserve">przesyłane </w:t>
      </w:r>
      <w:r w:rsidR="00EA1AB4" w:rsidRPr="007D60EC">
        <w:t>pocztą elektroniczną do każdego wnioskodawcy. Po zakończeniu oceny</w:t>
      </w:r>
      <w:r w:rsidR="00EA1AB4" w:rsidRPr="00682360">
        <w:t xml:space="preserve"> </w:t>
      </w:r>
      <w:r w:rsidR="00EA1AB4" w:rsidRPr="007D60EC">
        <w:t xml:space="preserve">wnioskodawcy będą mieli wgląd do wyników oceny </w:t>
      </w:r>
      <w:r w:rsidR="00637D06" w:rsidRPr="007D60EC">
        <w:t xml:space="preserve">oraz </w:t>
      </w:r>
      <w:r w:rsidR="00EA1AB4" w:rsidRPr="007D60EC">
        <w:t>uzasadnien</w:t>
      </w:r>
      <w:r w:rsidR="002E42B4">
        <w:t>ia</w:t>
      </w:r>
      <w:r w:rsidR="00EA1AB4" w:rsidRPr="007D60EC">
        <w:t>.</w:t>
      </w:r>
    </w:p>
    <w:p w14:paraId="789378AC" w14:textId="77777777" w:rsidR="00A55F7F" w:rsidRPr="007D60EC" w:rsidRDefault="00A55F7F" w:rsidP="009A6739">
      <w:pPr>
        <w:spacing w:before="120"/>
        <w:jc w:val="center"/>
      </w:pPr>
      <w:r w:rsidRPr="007D60EC">
        <w:t>§ 3</w:t>
      </w:r>
    </w:p>
    <w:p w14:paraId="4C8949A2" w14:textId="77777777" w:rsidR="00A55F7F" w:rsidRPr="007D60EC" w:rsidRDefault="00A55F7F" w:rsidP="00C407AC">
      <w:pPr>
        <w:spacing w:before="120"/>
        <w:ind w:left="425" w:hanging="425"/>
        <w:jc w:val="both"/>
      </w:pPr>
      <w:r w:rsidRPr="007D60EC">
        <w:t>1.</w:t>
      </w:r>
      <w:r w:rsidRPr="007D60EC">
        <w:tab/>
        <w:t>Beneficjenci zostają wyłonieni w drodze konkursu przez komisję konkursową powołaną przez radę dyscypliny naukowej, której dotyczy konkurs.</w:t>
      </w:r>
    </w:p>
    <w:p w14:paraId="49DA9C19" w14:textId="45FEE8DC" w:rsidR="00A55F7F" w:rsidRPr="007D60EC" w:rsidRDefault="00A55F7F" w:rsidP="00C407AC">
      <w:pPr>
        <w:spacing w:before="120"/>
        <w:ind w:left="425" w:hanging="425"/>
        <w:jc w:val="both"/>
      </w:pPr>
      <w:r w:rsidRPr="007D60EC">
        <w:t>2.</w:t>
      </w:r>
      <w:r w:rsidRPr="007D60EC">
        <w:tab/>
        <w:t>W skład komisji wchodzi minimum trzech pracowników</w:t>
      </w:r>
      <w:r w:rsidR="004C2F9A" w:rsidRPr="007D60EC">
        <w:t xml:space="preserve"> posiadających stopień doktora habilitowanego lub tytuł profesora</w:t>
      </w:r>
      <w:r w:rsidRPr="007D60EC">
        <w:t xml:space="preserve"> prowadzących badania w</w:t>
      </w:r>
      <w:r w:rsidR="00001A73">
        <w:t xml:space="preserve"> </w:t>
      </w:r>
      <w:r w:rsidRPr="007D60EC">
        <w:t xml:space="preserve">dyscyplinie naukowej pokrewnej dyscyplinie, w której ogłoszony został dany konkurs. Przewodniczącym </w:t>
      </w:r>
      <w:r w:rsidR="004C2F9A" w:rsidRPr="007D60EC">
        <w:t>k</w:t>
      </w:r>
      <w:r w:rsidRPr="007D60EC">
        <w:t xml:space="preserve">omisji jest </w:t>
      </w:r>
      <w:r w:rsidR="00030439">
        <w:t>przewodniczący Rady dyscypliny</w:t>
      </w:r>
      <w:r w:rsidRPr="007D60EC">
        <w:t>, której dotyczy konkurs</w:t>
      </w:r>
      <w:r w:rsidR="00CB55F1">
        <w:t>,</w:t>
      </w:r>
      <w:r w:rsidRPr="007D60EC">
        <w:t xml:space="preserve"> lub </w:t>
      </w:r>
      <w:r w:rsidR="000F4556" w:rsidRPr="007D60EC">
        <w:t>wyznaczony przez niego</w:t>
      </w:r>
      <w:r w:rsidRPr="007D60EC">
        <w:t xml:space="preserve"> zastępca. Obsługę administracyjną </w:t>
      </w:r>
      <w:r w:rsidR="004C2F9A" w:rsidRPr="007D60EC">
        <w:t>k</w:t>
      </w:r>
      <w:r w:rsidRPr="007D60EC">
        <w:t xml:space="preserve">omisji zapewnia dziekanat wyznaczony do obsługi administracyjnej danej </w:t>
      </w:r>
      <w:r w:rsidR="00CE4FF6">
        <w:t>R</w:t>
      </w:r>
      <w:r w:rsidR="004C2F9A" w:rsidRPr="007D60EC">
        <w:t xml:space="preserve">ady </w:t>
      </w:r>
      <w:r w:rsidRPr="007D60EC">
        <w:t>dyscypliny.</w:t>
      </w:r>
    </w:p>
    <w:p w14:paraId="62A35986" w14:textId="77777777" w:rsidR="00A55F7F" w:rsidRPr="007D60EC" w:rsidRDefault="00A55F7F" w:rsidP="00C407AC">
      <w:pPr>
        <w:spacing w:before="120"/>
        <w:ind w:left="425" w:hanging="425"/>
        <w:jc w:val="both"/>
      </w:pPr>
      <w:r w:rsidRPr="007D60EC">
        <w:t>3.</w:t>
      </w:r>
      <w:r w:rsidRPr="007D60EC">
        <w:tab/>
        <w:t xml:space="preserve">Do każdej edycji konkursu powoływana jest odrębna </w:t>
      </w:r>
      <w:r w:rsidR="004C2F9A" w:rsidRPr="007D60EC">
        <w:t>k</w:t>
      </w:r>
      <w:r w:rsidRPr="007D60EC">
        <w:t>omisja.</w:t>
      </w:r>
    </w:p>
    <w:p w14:paraId="2FAE5FD8" w14:textId="77777777" w:rsidR="00A55F7F" w:rsidRPr="007D60EC" w:rsidRDefault="00A55F7F" w:rsidP="00C407AC">
      <w:pPr>
        <w:spacing w:before="120"/>
        <w:ind w:left="425" w:hanging="425"/>
        <w:jc w:val="both"/>
      </w:pPr>
      <w:r w:rsidRPr="007D60EC">
        <w:t>4.</w:t>
      </w:r>
      <w:r w:rsidRPr="007D60EC">
        <w:tab/>
        <w:t xml:space="preserve">Ocenę formalną </w:t>
      </w:r>
      <w:r w:rsidR="00CD71C8">
        <w:t xml:space="preserve">wniosków </w:t>
      </w:r>
      <w:r w:rsidRPr="007D60EC">
        <w:t xml:space="preserve">konkursowych, dotyczącą ich zgodności z </w:t>
      </w:r>
      <w:r w:rsidR="004C2F9A" w:rsidRPr="007D60EC">
        <w:t xml:space="preserve">postanowieniami niniejszego Zarządzenia </w:t>
      </w:r>
      <w:r w:rsidRPr="007D60EC">
        <w:t>oraz informacjami zawartymi w ogłoszeniu o konkursie</w:t>
      </w:r>
      <w:r w:rsidR="00CB55F1">
        <w:t>,</w:t>
      </w:r>
      <w:r w:rsidRPr="007D60EC">
        <w:t xml:space="preserve"> przeprowadza dziekanat wyznaczony do obsługi administracyjnej danej </w:t>
      </w:r>
      <w:r w:rsidR="004C2F9A" w:rsidRPr="007D60EC">
        <w:t xml:space="preserve">rady </w:t>
      </w:r>
      <w:r w:rsidRPr="007D60EC">
        <w:t>dyscypliny w ciągu 7</w:t>
      </w:r>
      <w:r w:rsidR="004C2F9A" w:rsidRPr="007D60EC">
        <w:t> </w:t>
      </w:r>
      <w:r w:rsidRPr="007D60EC">
        <w:t xml:space="preserve">dni od zakończenia naboru wniosków. W przypadku stwierdzenia braków formalnych </w:t>
      </w:r>
      <w:r w:rsidR="00CD71C8">
        <w:t xml:space="preserve">wnioskodawca </w:t>
      </w:r>
      <w:r w:rsidR="004C2F9A" w:rsidRPr="007D60EC">
        <w:t>w</w:t>
      </w:r>
      <w:r w:rsidR="007D7343">
        <w:t> </w:t>
      </w:r>
      <w:r w:rsidR="004C2F9A" w:rsidRPr="007D60EC">
        <w:t xml:space="preserve">terminie </w:t>
      </w:r>
      <w:r w:rsidRPr="007D60EC">
        <w:t xml:space="preserve">7 dni </w:t>
      </w:r>
      <w:r w:rsidR="001B75B2" w:rsidRPr="007D60EC">
        <w:t xml:space="preserve">ma prawo </w:t>
      </w:r>
      <w:r w:rsidRPr="007D60EC">
        <w:t xml:space="preserve">na ich uzupełnienie. Nieuzupełnienie braków we wskazanym terminie skutkuje odrzuceniem </w:t>
      </w:r>
      <w:r w:rsidR="00CD71C8">
        <w:t>wniosku</w:t>
      </w:r>
      <w:r w:rsidRPr="007D60EC">
        <w:t>. Wnioski złożone po terminie nie będą rozpatrywane.</w:t>
      </w:r>
    </w:p>
    <w:p w14:paraId="4F9FA61A" w14:textId="5E6190EE" w:rsidR="00C407AC" w:rsidRDefault="00A55F7F" w:rsidP="003355BA">
      <w:pPr>
        <w:spacing w:before="120"/>
        <w:ind w:left="425" w:hanging="425"/>
        <w:jc w:val="both"/>
      </w:pPr>
      <w:r w:rsidRPr="007D60EC">
        <w:t>5.</w:t>
      </w:r>
      <w:r w:rsidRPr="007D60EC">
        <w:tab/>
        <w:t xml:space="preserve">Ocenę merytoryczną </w:t>
      </w:r>
      <w:r w:rsidR="00CD71C8">
        <w:t>wniosków</w:t>
      </w:r>
      <w:r w:rsidR="00CD71C8" w:rsidRPr="007D60EC">
        <w:t xml:space="preserve"> </w:t>
      </w:r>
      <w:r w:rsidRPr="007D60EC">
        <w:t xml:space="preserve">przeprowadza </w:t>
      </w:r>
      <w:r w:rsidR="006B6A9A" w:rsidRPr="007D60EC">
        <w:t>k</w:t>
      </w:r>
      <w:r w:rsidRPr="007D60EC">
        <w:t xml:space="preserve">omisja konkursowa. Przy rozpatrywaniu wniosków </w:t>
      </w:r>
      <w:r w:rsidR="006B6A9A" w:rsidRPr="007D60EC">
        <w:t>k</w:t>
      </w:r>
      <w:r w:rsidRPr="007D60EC">
        <w:t xml:space="preserve">omisja uwzględnia, w jednakowym stopniu, dorobek naukowy </w:t>
      </w:r>
      <w:r w:rsidR="00CD71C8">
        <w:t>wnioskodawcy</w:t>
      </w:r>
      <w:r w:rsidR="00CD71C8" w:rsidRPr="007D60EC">
        <w:t xml:space="preserve"> </w:t>
      </w:r>
      <w:r w:rsidRPr="007D60EC">
        <w:t xml:space="preserve">oraz wartość naukową projektu badawczego. Do oceny wniosków </w:t>
      </w:r>
      <w:r w:rsidR="006B6A9A" w:rsidRPr="007D60EC">
        <w:t>k</w:t>
      </w:r>
      <w:r w:rsidRPr="007D60EC">
        <w:t xml:space="preserve">omisja może powołać recenzentów. Na podstawie przeprowadzonej oceny </w:t>
      </w:r>
      <w:r w:rsidR="006B6A9A" w:rsidRPr="007D60EC">
        <w:t>k</w:t>
      </w:r>
      <w:r w:rsidRPr="007D60EC">
        <w:t>omisja sporządza listy rankingowe w</w:t>
      </w:r>
      <w:r w:rsidR="00260847">
        <w:t xml:space="preserve"> </w:t>
      </w:r>
      <w:r w:rsidRPr="007D60EC">
        <w:t xml:space="preserve">każdej z grup </w:t>
      </w:r>
      <w:r w:rsidR="00CD71C8">
        <w:lastRenderedPageBreak/>
        <w:t>wnioskodawców</w:t>
      </w:r>
      <w:r w:rsidR="00CD71C8" w:rsidRPr="007D60EC">
        <w:t xml:space="preserve"> </w:t>
      </w:r>
      <w:r w:rsidRPr="007D60EC">
        <w:t>(doktoranci/młodzi</w:t>
      </w:r>
      <w:r w:rsidR="006B6A9A" w:rsidRPr="007D60EC">
        <w:t xml:space="preserve"> naukowcy</w:t>
      </w:r>
      <w:r w:rsidRPr="007D60EC">
        <w:t>) ubiegających się o granty wewnętrzne. Decyzję o</w:t>
      </w:r>
      <w:r w:rsidR="007D7343">
        <w:t> </w:t>
      </w:r>
      <w:r w:rsidRPr="007D60EC">
        <w:t xml:space="preserve">przyznaniu finansowania podejmuje </w:t>
      </w:r>
      <w:r w:rsidR="00030439">
        <w:t>przewodniczący Rady dyscypliny</w:t>
      </w:r>
      <w:r w:rsidRPr="007D60EC">
        <w:t xml:space="preserve"> na podstawie wyników pracy </w:t>
      </w:r>
      <w:r w:rsidR="006B6A9A" w:rsidRPr="007D60EC">
        <w:t>k</w:t>
      </w:r>
      <w:r w:rsidRPr="007D60EC">
        <w:t>omisji.</w:t>
      </w:r>
    </w:p>
    <w:p w14:paraId="3AB41BF9" w14:textId="34A3327B" w:rsidR="00267C73" w:rsidRDefault="00267C73" w:rsidP="00C778AA">
      <w:pPr>
        <w:spacing w:before="120"/>
        <w:ind w:left="425" w:hanging="425"/>
        <w:jc w:val="both"/>
      </w:pPr>
      <w:r w:rsidRPr="00260847">
        <w:t>6.</w:t>
      </w:r>
      <w:r w:rsidR="007D7343">
        <w:tab/>
      </w:r>
      <w:r w:rsidR="00F60F7D">
        <w:t>C</w:t>
      </w:r>
      <w:r w:rsidRPr="00260847">
        <w:t xml:space="preserve">złonkowie </w:t>
      </w:r>
      <w:r w:rsidR="00260847" w:rsidRPr="00260847">
        <w:t>k</w:t>
      </w:r>
      <w:r w:rsidRPr="00260847">
        <w:t xml:space="preserve">omisji, będący promotorami </w:t>
      </w:r>
      <w:r w:rsidR="007330F2" w:rsidRPr="00260847">
        <w:t>lub</w:t>
      </w:r>
      <w:r w:rsidRPr="00260847">
        <w:t xml:space="preserve"> promotorami pomocniczymi </w:t>
      </w:r>
      <w:r w:rsidR="00260847" w:rsidRPr="00260847">
        <w:t>d</w:t>
      </w:r>
      <w:r w:rsidRPr="00260847">
        <w:t>oktorantów zgłaszających wnioski</w:t>
      </w:r>
      <w:r w:rsidR="00947CA3">
        <w:t xml:space="preserve"> są</w:t>
      </w:r>
      <w:r w:rsidRPr="00260847">
        <w:t xml:space="preserve"> wyłączeni z </w:t>
      </w:r>
      <w:r w:rsidR="00917226">
        <w:t xml:space="preserve">ich </w:t>
      </w:r>
      <w:r w:rsidRPr="00260847">
        <w:t>oceny</w:t>
      </w:r>
      <w:r w:rsidR="007330F2" w:rsidRPr="00260847">
        <w:t>. O</w:t>
      </w:r>
      <w:r w:rsidR="007D7343">
        <w:t xml:space="preserve"> </w:t>
      </w:r>
      <w:r w:rsidR="007330F2" w:rsidRPr="00260847">
        <w:t>zaistnieniu</w:t>
      </w:r>
      <w:r w:rsidR="00C778AA">
        <w:t xml:space="preserve"> innych form </w:t>
      </w:r>
      <w:r w:rsidR="007330F2" w:rsidRPr="00260847">
        <w:t xml:space="preserve">konfliktu interesów </w:t>
      </w:r>
      <w:r w:rsidR="00260847" w:rsidRPr="00260847">
        <w:t>c</w:t>
      </w:r>
      <w:r w:rsidR="007330F2" w:rsidRPr="00260847">
        <w:t xml:space="preserve">złonkowie </w:t>
      </w:r>
      <w:r w:rsidR="00260847" w:rsidRPr="00260847">
        <w:t>k</w:t>
      </w:r>
      <w:r w:rsidR="007330F2" w:rsidRPr="00260847">
        <w:t xml:space="preserve">omisji są zobowiązani poinformować </w:t>
      </w:r>
      <w:r w:rsidR="004A604E">
        <w:t>przewodniczącego Rady dyscypliny</w:t>
      </w:r>
      <w:r w:rsidR="007330F2" w:rsidRPr="00260847">
        <w:t>, który podejmie decyzję o sposobie post</w:t>
      </w:r>
      <w:r w:rsidR="00CB55F1">
        <w:t>ę</w:t>
      </w:r>
      <w:r w:rsidR="007330F2" w:rsidRPr="00260847">
        <w:t>powania.</w:t>
      </w:r>
    </w:p>
    <w:p w14:paraId="2AA1E1D8" w14:textId="60832B62" w:rsidR="00A55F7F" w:rsidRPr="007D60EC" w:rsidRDefault="00267C73" w:rsidP="00C407AC">
      <w:pPr>
        <w:spacing w:before="120"/>
        <w:ind w:left="425" w:hanging="425"/>
        <w:jc w:val="both"/>
      </w:pPr>
      <w:r>
        <w:t>7</w:t>
      </w:r>
      <w:r w:rsidR="00A55F7F" w:rsidRPr="007D60EC">
        <w:t>.</w:t>
      </w:r>
      <w:r w:rsidR="00A55F7F" w:rsidRPr="007D60EC">
        <w:tab/>
      </w:r>
      <w:r w:rsidR="00030439">
        <w:t>Przewodniczący Rady dyscypliny</w:t>
      </w:r>
      <w:r w:rsidR="00106D8C">
        <w:t xml:space="preserve"> </w:t>
      </w:r>
      <w:r w:rsidR="00A55F7F" w:rsidRPr="007D60EC">
        <w:t>może podjąć decyzję o nierozstrzygnięciu konkursu w</w:t>
      </w:r>
      <w:r w:rsidR="00030439">
        <w:t> </w:t>
      </w:r>
      <w:r w:rsidR="00A55F7F" w:rsidRPr="007D60EC">
        <w:t xml:space="preserve">przypadku braku </w:t>
      </w:r>
      <w:r w:rsidR="00CD71C8">
        <w:t xml:space="preserve">wnioskodawców </w:t>
      </w:r>
      <w:r w:rsidR="00A55F7F" w:rsidRPr="007D60EC">
        <w:t>spełniających warunki konkursowe lub niedysponujących w</w:t>
      </w:r>
      <w:r w:rsidR="00030439">
        <w:t> </w:t>
      </w:r>
      <w:r w:rsidR="00A55F7F" w:rsidRPr="007D60EC">
        <w:t>je</w:t>
      </w:r>
      <w:r w:rsidR="008054F0">
        <w:t>go</w:t>
      </w:r>
      <w:r w:rsidR="00A55F7F" w:rsidRPr="007D60EC">
        <w:t xml:space="preserve"> ocenie odpowiednim dorobkiem naukowym.</w:t>
      </w:r>
    </w:p>
    <w:p w14:paraId="1F61F2C3" w14:textId="341778C4" w:rsidR="00A55F7F" w:rsidRPr="007D60EC" w:rsidRDefault="00267C73" w:rsidP="00C407AC">
      <w:pPr>
        <w:spacing w:before="120"/>
        <w:ind w:left="425" w:hanging="425"/>
        <w:jc w:val="both"/>
      </w:pPr>
      <w:r>
        <w:t>8</w:t>
      </w:r>
      <w:r w:rsidR="00A55F7F" w:rsidRPr="007D60EC">
        <w:t>.</w:t>
      </w:r>
      <w:r w:rsidR="00A55F7F" w:rsidRPr="007D60EC">
        <w:tab/>
        <w:t xml:space="preserve">Od decyzji </w:t>
      </w:r>
      <w:r w:rsidR="00030439">
        <w:t>przewodniczącego Rady dyscypliny</w:t>
      </w:r>
      <w:r w:rsidR="006B6A9A" w:rsidRPr="007D60EC">
        <w:t xml:space="preserve"> </w:t>
      </w:r>
      <w:r w:rsidR="00A55F7F" w:rsidRPr="007D60EC">
        <w:t xml:space="preserve">przysługuje odwołanie w zakresie oceny formalnej do Rektora </w:t>
      </w:r>
      <w:r w:rsidR="006B6A9A" w:rsidRPr="007D60EC">
        <w:t>Politechniki Łódzkiej</w:t>
      </w:r>
      <w:r w:rsidR="00CB55F1">
        <w:t>,</w:t>
      </w:r>
      <w:r w:rsidR="002C6EC4" w:rsidRPr="002C6EC4">
        <w:t xml:space="preserve"> </w:t>
      </w:r>
      <w:r w:rsidR="002C6EC4" w:rsidRPr="007D60EC">
        <w:t>w terminie 7 dni od otrzymania decyzji</w:t>
      </w:r>
      <w:r w:rsidR="00CF6491">
        <w:t xml:space="preserve">, który może delegować uprawnienie do rozstrzygnięcia odwołania </w:t>
      </w:r>
      <w:r w:rsidR="00A55F7F" w:rsidRPr="007D60EC">
        <w:t>wskazane</w:t>
      </w:r>
      <w:r w:rsidR="00CF6491">
        <w:t>mu</w:t>
      </w:r>
      <w:r w:rsidR="00A55F7F" w:rsidRPr="007D60EC">
        <w:t xml:space="preserve"> </w:t>
      </w:r>
      <w:r w:rsidR="006B6A9A" w:rsidRPr="007D60EC">
        <w:t>p</w:t>
      </w:r>
      <w:r w:rsidR="00A55F7F" w:rsidRPr="007D60EC">
        <w:t>rorektor</w:t>
      </w:r>
      <w:r w:rsidR="00CF6491">
        <w:t>owi</w:t>
      </w:r>
      <w:r w:rsidR="00A55F7F" w:rsidRPr="007D60EC">
        <w:t xml:space="preserve">. </w:t>
      </w:r>
    </w:p>
    <w:p w14:paraId="0BAAEDC6" w14:textId="77777777" w:rsidR="00637D06" w:rsidRPr="007D60EC" w:rsidRDefault="00267C73" w:rsidP="00C407AC">
      <w:pPr>
        <w:spacing w:before="120"/>
        <w:ind w:left="425" w:hanging="425"/>
        <w:jc w:val="both"/>
      </w:pPr>
      <w:r>
        <w:t>9</w:t>
      </w:r>
      <w:r w:rsidR="00A55F7F" w:rsidRPr="007D60EC">
        <w:t>.</w:t>
      </w:r>
      <w:r w:rsidR="00A55F7F" w:rsidRPr="007D60EC">
        <w:tab/>
        <w:t>Wniosek może być wycofany na każdym etapie postępowania na pisemn</w:t>
      </w:r>
      <w:r w:rsidR="00CF6491">
        <w:t>e oświadczenie</w:t>
      </w:r>
      <w:r w:rsidR="00A55F7F" w:rsidRPr="007D60EC">
        <w:t xml:space="preserve"> osoby, która go złożyła.</w:t>
      </w:r>
    </w:p>
    <w:p w14:paraId="37706A9F" w14:textId="77777777" w:rsidR="009A279F" w:rsidRPr="007D60EC" w:rsidRDefault="009A279F" w:rsidP="009A6739">
      <w:pPr>
        <w:spacing w:before="120"/>
        <w:jc w:val="center"/>
        <w:rPr>
          <w:highlight w:val="yellow"/>
        </w:rPr>
      </w:pPr>
      <w:r w:rsidRPr="007D60EC">
        <w:t>§</w:t>
      </w:r>
      <w:r w:rsidRPr="007D60EC">
        <w:rPr>
          <w:bCs/>
        </w:rPr>
        <w:t> </w:t>
      </w:r>
      <w:r w:rsidRPr="007D60EC">
        <w:t>4</w:t>
      </w:r>
    </w:p>
    <w:p w14:paraId="6EB7173F" w14:textId="77777777" w:rsidR="009A279F" w:rsidRPr="007D60EC" w:rsidRDefault="009A279F" w:rsidP="00C407AC">
      <w:pPr>
        <w:spacing w:before="120"/>
        <w:ind w:left="425" w:hanging="425"/>
        <w:jc w:val="both"/>
      </w:pPr>
      <w:r w:rsidRPr="007D60EC">
        <w:t>1.</w:t>
      </w:r>
      <w:r w:rsidRPr="007D60EC">
        <w:tab/>
        <w:t>Z osobą, której przyznano grant wewnętrzny, zawierana jest umowa o jego realizację według wzoru określonego w załączniku nr 6 do niniejszego Zarządzenia. Umowę ze strony Politechniki Łódzkiej podpisuje dziekan wydziału, przy którym dana dyscyplina jest afiliowana.</w:t>
      </w:r>
    </w:p>
    <w:p w14:paraId="0103C2A7" w14:textId="77777777" w:rsidR="00067FBF" w:rsidRPr="007D60EC" w:rsidRDefault="00067FBF" w:rsidP="00C407AC">
      <w:pPr>
        <w:spacing w:before="120"/>
        <w:ind w:left="425" w:hanging="425"/>
        <w:jc w:val="both"/>
      </w:pPr>
      <w:r w:rsidRPr="007D60EC">
        <w:t>2.</w:t>
      </w:r>
      <w:r w:rsidRPr="007D60EC">
        <w:tab/>
        <w:t xml:space="preserve">W przypadku przyznania grantu wewnętrznego doktorantowi, niezbędne jest zawarcie z nim </w:t>
      </w:r>
      <w:r w:rsidR="00CF6491">
        <w:t xml:space="preserve">przez Politechnikę Łódzką </w:t>
      </w:r>
      <w:r w:rsidRPr="007D60EC">
        <w:t>umowy o podziale praw do wyników projektu.</w:t>
      </w:r>
    </w:p>
    <w:p w14:paraId="084F3067" w14:textId="77777777" w:rsidR="00947CA3" w:rsidRDefault="006B2447" w:rsidP="00C407AC">
      <w:pPr>
        <w:spacing w:before="120"/>
        <w:ind w:left="425" w:hanging="425"/>
        <w:jc w:val="both"/>
      </w:pPr>
      <w:r w:rsidRPr="007D60EC">
        <w:t>3</w:t>
      </w:r>
      <w:r w:rsidR="009A279F" w:rsidRPr="007D60EC">
        <w:t>.</w:t>
      </w:r>
      <w:r w:rsidR="009A279F" w:rsidRPr="007D60EC">
        <w:tab/>
      </w:r>
      <w:r w:rsidR="00947CA3">
        <w:t>Warunkiem rozliczenia grantu wewnętrznego jest wypełnienie obowiązku sprawozdawczego w</w:t>
      </w:r>
      <w:r w:rsidR="009A6739">
        <w:t> </w:t>
      </w:r>
      <w:r w:rsidR="00947CA3">
        <w:t>zakresie dot</w:t>
      </w:r>
      <w:r w:rsidR="009A6739">
        <w:t>yczącym</w:t>
      </w:r>
      <w:r w:rsidR="00947CA3">
        <w:t xml:space="preserve"> sprawozdania finansowego, o k</w:t>
      </w:r>
      <w:r w:rsidR="00444570">
        <w:t>t</w:t>
      </w:r>
      <w:r w:rsidR="00947CA3">
        <w:t xml:space="preserve">órym mowa w </w:t>
      </w:r>
      <w:r w:rsidR="00444570">
        <w:t>§</w:t>
      </w:r>
      <w:r w:rsidR="009A6739">
        <w:t> </w:t>
      </w:r>
      <w:r w:rsidR="00444570">
        <w:t>5 ust. 4</w:t>
      </w:r>
      <w:r w:rsidR="009A6739">
        <w:t>,</w:t>
      </w:r>
      <w:r w:rsidR="00444570">
        <w:t xml:space="preserve"> oraz sprawozdania merytorycznego, o którym mowa w §</w:t>
      </w:r>
      <w:r w:rsidR="009A6739">
        <w:t> </w:t>
      </w:r>
      <w:r w:rsidR="00444570">
        <w:t>5 ust. 5.</w:t>
      </w:r>
    </w:p>
    <w:p w14:paraId="61008794" w14:textId="77777777" w:rsidR="009A279F" w:rsidRPr="007D60EC" w:rsidRDefault="009A6739" w:rsidP="00C407AC">
      <w:pPr>
        <w:spacing w:before="120"/>
        <w:ind w:left="425" w:hanging="425"/>
        <w:jc w:val="both"/>
      </w:pPr>
      <w:r>
        <w:t>4</w:t>
      </w:r>
      <w:r w:rsidR="00947CA3">
        <w:t>.</w:t>
      </w:r>
      <w:r>
        <w:tab/>
      </w:r>
      <w:r w:rsidR="009A279F" w:rsidRPr="007D60EC">
        <w:t>Środki finansowe na realizację grantu wewnętrznego muszą być wykorzystane do końca roku kalendarzowego, w którym grant został przyznany.</w:t>
      </w:r>
    </w:p>
    <w:p w14:paraId="6C5E2BE4" w14:textId="77777777" w:rsidR="009A279F" w:rsidRPr="007D60EC" w:rsidRDefault="009A6739" w:rsidP="00C407AC">
      <w:pPr>
        <w:spacing w:before="120"/>
        <w:ind w:left="425" w:hanging="425"/>
        <w:jc w:val="both"/>
      </w:pPr>
      <w:r>
        <w:t>5</w:t>
      </w:r>
      <w:r w:rsidR="009A279F" w:rsidRPr="007D60EC">
        <w:t>.</w:t>
      </w:r>
      <w:r w:rsidR="009A279F" w:rsidRPr="007D60EC">
        <w:tab/>
        <w:t>Koszty grantu uznaje się za kwalifikowalne</w:t>
      </w:r>
      <w:r w:rsidR="00CB55F1">
        <w:t>,</w:t>
      </w:r>
      <w:r w:rsidR="009A279F" w:rsidRPr="007D60EC">
        <w:t xml:space="preserve"> jeżeli:</w:t>
      </w:r>
    </w:p>
    <w:p w14:paraId="73C6BA5E" w14:textId="77777777" w:rsidR="000E6673" w:rsidRPr="007D60EC" w:rsidRDefault="009A6739" w:rsidP="009A6739">
      <w:pPr>
        <w:spacing w:before="120"/>
        <w:ind w:left="851" w:hanging="425"/>
        <w:jc w:val="both"/>
      </w:pPr>
      <w:r>
        <w:t>1)</w:t>
      </w:r>
      <w:r>
        <w:tab/>
      </w:r>
      <w:r w:rsidR="009A279F" w:rsidRPr="007D60EC">
        <w:t>są bezpośrednio związane z realizowanymi badaniami;</w:t>
      </w:r>
    </w:p>
    <w:p w14:paraId="29E8A1C2" w14:textId="77777777" w:rsidR="000E6673" w:rsidRPr="007D60EC" w:rsidRDefault="009A6739" w:rsidP="009A6739">
      <w:pPr>
        <w:spacing w:before="120"/>
        <w:ind w:left="851" w:hanging="425"/>
        <w:jc w:val="both"/>
      </w:pPr>
      <w:r>
        <w:t>2)</w:t>
      </w:r>
      <w:r>
        <w:tab/>
      </w:r>
      <w:r w:rsidR="009A279F" w:rsidRPr="007D60EC">
        <w:t>są niezbędne do realizacji</w:t>
      </w:r>
      <w:r w:rsidR="00947CA3">
        <w:t xml:space="preserve"> badań</w:t>
      </w:r>
      <w:r w:rsidR="009A279F" w:rsidRPr="007D60EC">
        <w:t xml:space="preserve"> i są adekwatne do zakresu przewidzianych prac;</w:t>
      </w:r>
    </w:p>
    <w:p w14:paraId="5C9261D2" w14:textId="77777777" w:rsidR="009A279F" w:rsidRPr="007D60EC" w:rsidRDefault="009A6739" w:rsidP="009A6739">
      <w:pPr>
        <w:spacing w:before="120"/>
        <w:ind w:left="851" w:hanging="425"/>
        <w:jc w:val="both"/>
      </w:pPr>
      <w:r>
        <w:t>3)</w:t>
      </w:r>
      <w:r>
        <w:tab/>
      </w:r>
      <w:r w:rsidR="009A279F" w:rsidRPr="007D60EC">
        <w:t>są realnie i racjonalnie oszacowane.</w:t>
      </w:r>
    </w:p>
    <w:p w14:paraId="76BFA707" w14:textId="77777777" w:rsidR="009A279F" w:rsidRPr="007D60EC" w:rsidRDefault="009A6739" w:rsidP="00C407AC">
      <w:pPr>
        <w:spacing w:before="120"/>
        <w:ind w:left="425" w:hanging="425"/>
        <w:jc w:val="both"/>
      </w:pPr>
      <w:r>
        <w:t>6</w:t>
      </w:r>
      <w:r w:rsidR="009A279F" w:rsidRPr="007D60EC">
        <w:t>.</w:t>
      </w:r>
      <w:r w:rsidR="009A279F" w:rsidRPr="007D60EC">
        <w:tab/>
        <w:t>Koszty bezpośrednie mogą dotyczyć:</w:t>
      </w:r>
    </w:p>
    <w:p w14:paraId="3177AD68" w14:textId="77777777" w:rsidR="009A279F" w:rsidRPr="007D60EC" w:rsidRDefault="009A6739" w:rsidP="009A6739">
      <w:pPr>
        <w:spacing w:before="120"/>
        <w:ind w:left="851" w:hanging="425"/>
        <w:jc w:val="both"/>
      </w:pPr>
      <w:r>
        <w:t>1)</w:t>
      </w:r>
      <w:r>
        <w:tab/>
      </w:r>
      <w:r w:rsidR="009A279F" w:rsidRPr="007D60EC">
        <w:t>zakupu aparatury naukowo-badawczej (wg definicji GUS) rozumianej jako zestaw/zestawy urządzeń badawczych, pomiarowych lub laboratoryjnych o małym stopniu uniwersalności i wysokich parametrach technicznych (zazwyczaj wyższych o kilka rzędów dokładności pomiaru w stosunku do typowej aparatury stosowanej dla celów produkcyjnych lub eksploatacyjnych), która zgodnie z polityką rachunkowości obowiązującą na Politechnice Łódzkiej zaliczana jest do środków trwałych;</w:t>
      </w:r>
    </w:p>
    <w:p w14:paraId="57443DFB" w14:textId="77777777" w:rsidR="009A279F" w:rsidRPr="007D60EC" w:rsidRDefault="009A6739" w:rsidP="009A6739">
      <w:pPr>
        <w:spacing w:before="120"/>
        <w:ind w:left="851" w:hanging="425"/>
        <w:jc w:val="both"/>
      </w:pPr>
      <w:r>
        <w:t>2)</w:t>
      </w:r>
      <w:r>
        <w:tab/>
      </w:r>
      <w:r w:rsidR="009A279F" w:rsidRPr="007D60EC">
        <w:t>zakupu innych urządzeń, niespełniających definicji aparatury naukowo-badawczej, które zgodnie z polityką rachunkowości obowiązującą na Politechnice Łódzkiej zaliczane są do środków trwałych;</w:t>
      </w:r>
    </w:p>
    <w:p w14:paraId="700A9FCC" w14:textId="77777777" w:rsidR="009A279F" w:rsidRPr="007D60EC" w:rsidRDefault="009A6739" w:rsidP="009A6739">
      <w:pPr>
        <w:spacing w:before="120"/>
        <w:ind w:left="851" w:hanging="425"/>
        <w:jc w:val="both"/>
      </w:pPr>
      <w:r>
        <w:t>3)</w:t>
      </w:r>
      <w:r>
        <w:tab/>
      </w:r>
      <w:r w:rsidR="009A279F" w:rsidRPr="007D60EC">
        <w:t>zakupu usług informatycznych, zakupu usług naprawy, kalibracji i certyfikacji sprzętu już posiadanego;</w:t>
      </w:r>
    </w:p>
    <w:p w14:paraId="62A1383D" w14:textId="77777777" w:rsidR="009A279F" w:rsidRDefault="009A6739" w:rsidP="009A6739">
      <w:pPr>
        <w:spacing w:before="120"/>
        <w:ind w:left="851" w:hanging="425"/>
        <w:jc w:val="both"/>
      </w:pPr>
      <w:r>
        <w:t>4)</w:t>
      </w:r>
      <w:r>
        <w:tab/>
      </w:r>
      <w:r w:rsidR="009A279F" w:rsidRPr="007D60EC">
        <w:t>zakupu wartości niematerialnych i prawnych, które zgodnie z polityką rachunkowości obowiązującą na Politechnice Łódzkiej są zaliczane do aktywów trwałych, m.in. wydatki na oprogramowanie, zakup licencji, zakup baz danych</w:t>
      </w:r>
      <w:r w:rsidR="00260847">
        <w:t>;</w:t>
      </w:r>
    </w:p>
    <w:p w14:paraId="5DF761FC" w14:textId="77777777" w:rsidR="00CE1147" w:rsidRPr="007D60EC" w:rsidRDefault="009A6739" w:rsidP="009A6739">
      <w:pPr>
        <w:spacing w:before="120"/>
        <w:ind w:left="851" w:hanging="425"/>
        <w:jc w:val="both"/>
      </w:pPr>
      <w:r>
        <w:t>5)</w:t>
      </w:r>
      <w:r>
        <w:tab/>
      </w:r>
      <w:r w:rsidR="00CE1147" w:rsidRPr="00260847">
        <w:t>finansowania udziału w konferencjach, spotkaniach organizacyjnych oraz szkoleniach podnoszących kompetencje w pisaniu projektów.</w:t>
      </w:r>
    </w:p>
    <w:p w14:paraId="7676FAFA" w14:textId="5C53F389" w:rsidR="009A279F" w:rsidRPr="007D60EC" w:rsidRDefault="009A6739" w:rsidP="00C407AC">
      <w:pPr>
        <w:spacing w:before="120"/>
        <w:ind w:left="425" w:hanging="425"/>
        <w:jc w:val="both"/>
      </w:pPr>
      <w:r>
        <w:t>7</w:t>
      </w:r>
      <w:r w:rsidR="009A279F" w:rsidRPr="007D60EC">
        <w:t>.</w:t>
      </w:r>
      <w:r w:rsidR="009A279F" w:rsidRPr="007D60EC">
        <w:tab/>
        <w:t>VAT może być kosztem kwalifikowa</w:t>
      </w:r>
      <w:r w:rsidR="00CB55F1">
        <w:t>l</w:t>
      </w:r>
      <w:r w:rsidR="009A279F" w:rsidRPr="007D60EC">
        <w:t>nym, wówczas koszty w kosztorysie podawane są w</w:t>
      </w:r>
      <w:r>
        <w:t> </w:t>
      </w:r>
      <w:r w:rsidR="009A279F" w:rsidRPr="007D60EC">
        <w:t>kwotach brutto. Wnioskodawca może zaznaczyć, że koszt nie zawiera podatku VAT i podać jego wartość netto tylko wtedy, gdy uzyska opinię Działu Księgowości, że w przypadku danego zakupu możliwe jest zastosowanie preferencyjnej stawki VAT.</w:t>
      </w:r>
    </w:p>
    <w:p w14:paraId="4D874161" w14:textId="77777777" w:rsidR="009A279F" w:rsidRDefault="009A6739" w:rsidP="00C407AC">
      <w:pPr>
        <w:spacing w:before="120"/>
        <w:ind w:left="425" w:hanging="425"/>
        <w:jc w:val="both"/>
      </w:pPr>
      <w:r>
        <w:t>8</w:t>
      </w:r>
      <w:r w:rsidR="009A279F" w:rsidRPr="007D60EC">
        <w:t>.</w:t>
      </w:r>
      <w:r w:rsidR="009A279F" w:rsidRPr="007D60EC">
        <w:tab/>
        <w:t>Koszty pośrednie w grancie nie są przewidziane.</w:t>
      </w:r>
    </w:p>
    <w:p w14:paraId="58E40A1E" w14:textId="77777777" w:rsidR="00066E17" w:rsidRPr="007D60EC" w:rsidRDefault="009A6739" w:rsidP="00C407AC">
      <w:pPr>
        <w:spacing w:before="120"/>
        <w:ind w:left="425" w:hanging="425"/>
        <w:jc w:val="both"/>
      </w:pPr>
      <w:r>
        <w:t>9</w:t>
      </w:r>
      <w:r w:rsidR="00066E17" w:rsidRPr="00260847">
        <w:t>.</w:t>
      </w:r>
      <w:r w:rsidR="00260847" w:rsidRPr="00260847">
        <w:tab/>
      </w:r>
      <w:r w:rsidR="00181598" w:rsidRPr="00260847">
        <w:t>Zakres badań finansowany z grantu</w:t>
      </w:r>
      <w:r w:rsidR="00066E17" w:rsidRPr="00260847">
        <w:t xml:space="preserve"> wewnętrznego</w:t>
      </w:r>
      <w:r w:rsidR="00D23A00">
        <w:t>,</w:t>
      </w:r>
      <w:r w:rsidR="00066E17" w:rsidRPr="00260847">
        <w:t xml:space="preserve"> zgłaszany w ramach programu</w:t>
      </w:r>
      <w:r w:rsidR="00D84FE5" w:rsidRPr="00260847">
        <w:t>,</w:t>
      </w:r>
      <w:r w:rsidR="00066E17" w:rsidRPr="00260847">
        <w:t xml:space="preserve"> nie może być finansowany z innych źródeł.</w:t>
      </w:r>
    </w:p>
    <w:p w14:paraId="3F64FF9C" w14:textId="77777777" w:rsidR="00E30058" w:rsidRPr="007D60EC" w:rsidRDefault="00E30058" w:rsidP="009A6739">
      <w:pPr>
        <w:spacing w:before="120"/>
        <w:jc w:val="center"/>
      </w:pPr>
      <w:r w:rsidRPr="007D60EC">
        <w:t>§ 5</w:t>
      </w:r>
    </w:p>
    <w:p w14:paraId="20AECDEE" w14:textId="77777777" w:rsidR="00E30058" w:rsidRPr="007D60EC" w:rsidRDefault="00E30058" w:rsidP="00C407AC">
      <w:pPr>
        <w:spacing w:before="120"/>
        <w:ind w:left="425" w:hanging="425"/>
        <w:jc w:val="both"/>
      </w:pPr>
      <w:r w:rsidRPr="007D60EC">
        <w:t>1.</w:t>
      </w:r>
      <w:r w:rsidRPr="007D60EC">
        <w:tab/>
        <w:t>Terminy rozpoczęcia i zakończenia okresu kwalifikowalności kosztów, warunki zamówienia, wykorzystania, amortyzacji itp. zostaną określone w umowie dotyczącej realizacji grantu, jednak wybór trybu zamówienia, procedura przetargowa, zakup nowej aparatury i innych środków trwałych, wartości niematerialnych i prawnych oraz ich rozliczenie, a także zakup usług informatycznych, usług naprawy, kalibracji i certyfikacji sprzętu już posiadanego, muszą zostać zrealizowane do końca roku kalendarzowego, w którym grant został przyznany. Nierozliczone w tym terminie środki finansowe podlegają zwrotowi.</w:t>
      </w:r>
    </w:p>
    <w:p w14:paraId="6D1ED729" w14:textId="77777777" w:rsidR="00E30058" w:rsidRPr="007D60EC" w:rsidRDefault="00E30058" w:rsidP="00C407AC">
      <w:pPr>
        <w:spacing w:before="120"/>
        <w:ind w:left="425" w:hanging="425"/>
        <w:jc w:val="both"/>
      </w:pPr>
      <w:r w:rsidRPr="007D60EC">
        <w:t>2.</w:t>
      </w:r>
      <w:r w:rsidRPr="007D60EC">
        <w:tab/>
        <w:t>We wszystkich formach upublicznienia wyników badań realizowanych w ramach grantu, beneficjent zobowiązany jest do zamieszczenia informacji o finansowaniu projektu w ramach programu „FU</w:t>
      </w:r>
      <w:r w:rsidRPr="007D60EC">
        <w:rPr>
          <w:vertAlign w:val="superscript"/>
        </w:rPr>
        <w:t>2</w:t>
      </w:r>
      <w:r w:rsidRPr="007D60EC">
        <w:t xml:space="preserve">N – Fundusz Udoskonalania Umiejętności Młodych Naukowców” wspierającego doskonałość naukową Politechniki Łódzkiej </w:t>
      </w:r>
      <w:r w:rsidRPr="007D60EC">
        <w:rPr>
          <w:i/>
        </w:rPr>
        <w:t>(„Praca finansowana w ramach programu „FU</w:t>
      </w:r>
      <w:r w:rsidRPr="007D60EC">
        <w:rPr>
          <w:i/>
          <w:vertAlign w:val="superscript"/>
        </w:rPr>
        <w:t>2</w:t>
      </w:r>
      <w:r w:rsidRPr="007D60EC">
        <w:rPr>
          <w:i/>
        </w:rPr>
        <w:t>N – Fundusz Udoskonalania Umiejętności Młodych Naukowców” wspierającego doskonałość naukową Politechniki Łódzkiej – grant nr ........................”</w:t>
      </w:r>
      <w:r w:rsidRPr="007D60EC">
        <w:t xml:space="preserve"> lub odpowiednik w języku angielskim).</w:t>
      </w:r>
    </w:p>
    <w:p w14:paraId="53312678" w14:textId="31DF9612" w:rsidR="00E30058" w:rsidRPr="007D60EC" w:rsidRDefault="00E30058" w:rsidP="00C407AC">
      <w:pPr>
        <w:spacing w:before="120"/>
        <w:ind w:left="425" w:hanging="425"/>
        <w:jc w:val="both"/>
      </w:pPr>
      <w:r w:rsidRPr="007D60EC">
        <w:t>3.</w:t>
      </w:r>
      <w:r w:rsidRPr="007D60EC">
        <w:tab/>
        <w:t xml:space="preserve">Nadzór nad </w:t>
      </w:r>
      <w:r w:rsidR="00CE1147" w:rsidRPr="00800B71">
        <w:t>realizacją</w:t>
      </w:r>
      <w:r w:rsidRPr="007D60EC">
        <w:t xml:space="preserve"> projektu powierza się </w:t>
      </w:r>
      <w:r w:rsidR="00D25333">
        <w:t>przewodniczącym Rad</w:t>
      </w:r>
      <w:r w:rsidRPr="007D60EC">
        <w:t xml:space="preserve"> dyscyplin.</w:t>
      </w:r>
    </w:p>
    <w:p w14:paraId="1F9DBD10" w14:textId="31C725A7" w:rsidR="00E30058" w:rsidRPr="007D60EC" w:rsidRDefault="00E30058" w:rsidP="00C407AC">
      <w:pPr>
        <w:spacing w:before="120"/>
        <w:ind w:left="425" w:hanging="425"/>
        <w:jc w:val="both"/>
      </w:pPr>
      <w:r w:rsidRPr="007D60EC">
        <w:t>4.</w:t>
      </w:r>
      <w:r w:rsidRPr="007D60EC">
        <w:tab/>
        <w:t xml:space="preserve">Sprawozdanie finansowe z realizacji grantu należy złożyć do końca lutego następnego roku kalendarzowego po roku, w którym grant </w:t>
      </w:r>
      <w:r w:rsidR="00AB1183">
        <w:t>był realizowany</w:t>
      </w:r>
      <w:r w:rsidRPr="007D60EC">
        <w:t xml:space="preserve">. W tym samym terminie beneficjenci grantów przedkładają </w:t>
      </w:r>
      <w:r w:rsidR="00D25333">
        <w:t>przewodniczącemu</w:t>
      </w:r>
      <w:r w:rsidRPr="007D60EC">
        <w:t xml:space="preserve"> </w:t>
      </w:r>
      <w:r w:rsidR="00D25333">
        <w:t xml:space="preserve">Rady </w:t>
      </w:r>
      <w:r w:rsidRPr="007D60EC">
        <w:t>dyscypliny zwięzłe (maksymalnie 1000 słów) sprawozdanie merytoryczne z przeprowadzonych badań, zaopiniowane przez opiekuna naukowego/promotora (doktoranci ISD PŁ) lub kierownika jednostki organizacyjnej, w której beneficjent jest zatrudniony (młodzi naukowcy). Raporty zatwierdzają kierownicy dyscyplin</w:t>
      </w:r>
      <w:r w:rsidR="00AB1183">
        <w:t xml:space="preserve">, </w:t>
      </w:r>
      <w:r w:rsidR="00485DAA">
        <w:t>a</w:t>
      </w:r>
      <w:r w:rsidR="00CC7593">
        <w:t> </w:t>
      </w:r>
      <w:r w:rsidR="00485DAA">
        <w:t>informację</w:t>
      </w:r>
      <w:r w:rsidR="00F77AB6">
        <w:t xml:space="preserve"> </w:t>
      </w:r>
      <w:r w:rsidR="00AB1183">
        <w:t>na temat wyniku oceny raportu</w:t>
      </w:r>
      <w:r w:rsidR="00F77AB6">
        <w:t xml:space="preserve"> przesyłają do </w:t>
      </w:r>
      <w:r w:rsidR="006B637D">
        <w:t>Centrum Wspierania Nauki</w:t>
      </w:r>
      <w:r w:rsidR="00F77AB6">
        <w:t>.</w:t>
      </w:r>
    </w:p>
    <w:p w14:paraId="016ABEC5" w14:textId="77777777" w:rsidR="00E30058" w:rsidRPr="007D60EC" w:rsidRDefault="00E30058" w:rsidP="00C407AC">
      <w:pPr>
        <w:spacing w:before="120"/>
        <w:ind w:left="425" w:hanging="425"/>
        <w:jc w:val="both"/>
      </w:pPr>
      <w:r w:rsidRPr="007D60EC">
        <w:t>5.</w:t>
      </w:r>
      <w:r w:rsidRPr="007D60EC">
        <w:tab/>
        <w:t>Sprawozdanie merytoryczne powinno zawierać:</w:t>
      </w:r>
    </w:p>
    <w:p w14:paraId="772548A1" w14:textId="77777777" w:rsidR="00E30058" w:rsidRPr="007D60EC" w:rsidRDefault="009A6739" w:rsidP="009A6739">
      <w:pPr>
        <w:spacing w:before="120"/>
        <w:ind w:left="851" w:hanging="425"/>
        <w:jc w:val="both"/>
      </w:pPr>
      <w:r>
        <w:t>1)</w:t>
      </w:r>
      <w:r>
        <w:tab/>
      </w:r>
      <w:r w:rsidR="00E30058" w:rsidRPr="007D60EC">
        <w:t>nazwę i cel projektu;</w:t>
      </w:r>
    </w:p>
    <w:p w14:paraId="6C604A1D" w14:textId="77777777" w:rsidR="00E30058" w:rsidRPr="007D60EC" w:rsidRDefault="009A6739" w:rsidP="009A6739">
      <w:pPr>
        <w:spacing w:before="120"/>
        <w:ind w:left="851" w:hanging="425"/>
        <w:jc w:val="both"/>
      </w:pPr>
      <w:r>
        <w:t>2)</w:t>
      </w:r>
      <w:r>
        <w:tab/>
      </w:r>
      <w:r w:rsidR="00E30058" w:rsidRPr="007D60EC">
        <w:t>opis zrealizowanych prac;</w:t>
      </w:r>
    </w:p>
    <w:p w14:paraId="4508290E" w14:textId="77777777" w:rsidR="00E30058" w:rsidRPr="007D60EC" w:rsidRDefault="009A6739" w:rsidP="009A6739">
      <w:pPr>
        <w:spacing w:before="120"/>
        <w:ind w:left="851" w:hanging="425"/>
        <w:jc w:val="both"/>
      </w:pPr>
      <w:r>
        <w:t>3)</w:t>
      </w:r>
      <w:r>
        <w:tab/>
      </w:r>
      <w:r w:rsidR="00E30058" w:rsidRPr="007D60EC">
        <w:t>spis najważniejszych osiągnięć (publikacje w znaczących periodykach, wystąpienia na znaczących w danym obszarze badawczym konferencjach i sympozjach, ze szczególnym uwzględnieniem konferencji międzynarodowych, wydane monografie, zgłoszone wnioski o ochronę prawną opracowanych rozwiązań i innych</w:t>
      </w:r>
      <w:r w:rsidR="00947CA3">
        <w:t>)</w:t>
      </w:r>
      <w:r w:rsidR="00E30058" w:rsidRPr="007D60EC">
        <w:t>;</w:t>
      </w:r>
    </w:p>
    <w:p w14:paraId="651BD4ED" w14:textId="77777777" w:rsidR="00E30058" w:rsidRDefault="009A6739" w:rsidP="009A6739">
      <w:pPr>
        <w:spacing w:before="120"/>
        <w:ind w:left="851" w:hanging="425"/>
        <w:jc w:val="both"/>
      </w:pPr>
      <w:r>
        <w:t>4)</w:t>
      </w:r>
      <w:r>
        <w:tab/>
      </w:r>
      <w:r w:rsidR="00E30058" w:rsidRPr="007D60EC">
        <w:t>potwierdzenie złożenia, jako kierownik projektu, aplikacji grantowej do jednego z programów konkursowych ogłoszonych przez zewnętrzne instytucje finansujące badania naukowe lub informację o planowanym terminie złożenia takiej aplikacji</w:t>
      </w:r>
      <w:r w:rsidR="00800B71">
        <w:t>;</w:t>
      </w:r>
    </w:p>
    <w:p w14:paraId="77C475F0" w14:textId="41FE915F" w:rsidR="007330F2" w:rsidRPr="007D60EC" w:rsidRDefault="009A6739" w:rsidP="009A6739">
      <w:pPr>
        <w:spacing w:before="120"/>
        <w:ind w:left="851" w:hanging="425"/>
        <w:jc w:val="both"/>
      </w:pPr>
      <w:r>
        <w:t>5)</w:t>
      </w:r>
      <w:r>
        <w:tab/>
      </w:r>
      <w:r w:rsidR="007330F2" w:rsidRPr="00800B71">
        <w:t>w przypadku złożenia informacji</w:t>
      </w:r>
      <w:r w:rsidR="00800B71" w:rsidRPr="00800B71">
        <w:t>,</w:t>
      </w:r>
      <w:r w:rsidR="007330F2" w:rsidRPr="00800B71">
        <w:t xml:space="preserve"> o której mowa w </w:t>
      </w:r>
      <w:r w:rsidR="00800B71" w:rsidRPr="00AC715C">
        <w:rPr>
          <w:color w:val="000000"/>
        </w:rPr>
        <w:t xml:space="preserve">pkt </w:t>
      </w:r>
      <w:r w:rsidR="007330F2" w:rsidRPr="00800B71">
        <w:t xml:space="preserve">4, </w:t>
      </w:r>
      <w:r w:rsidR="00030439">
        <w:t>przewodniczący Rady dyscypliny</w:t>
      </w:r>
      <w:r w:rsidR="007330F2" w:rsidRPr="00800B71">
        <w:t xml:space="preserve"> może warunkowo zatwierdzić sprawozdanie merytoryczne. Ostateczne rozlicznie projektu następuje po złożeniu aplikacji.</w:t>
      </w:r>
    </w:p>
    <w:p w14:paraId="46ED8354" w14:textId="22EF14AE" w:rsidR="00CE1147" w:rsidRDefault="001977F1" w:rsidP="00C407AC">
      <w:pPr>
        <w:spacing w:before="120"/>
        <w:ind w:left="425" w:hanging="425"/>
        <w:jc w:val="both"/>
      </w:pPr>
      <w:r w:rsidRPr="007D60EC">
        <w:t>6.</w:t>
      </w:r>
      <w:r w:rsidRPr="007D60EC">
        <w:tab/>
        <w:t>Warunkiem koniecznym rozliczenia projektu jest przygotowanie i złożenie przez beneficjenta</w:t>
      </w:r>
      <w:r w:rsidR="00D23A00">
        <w:t>,</w:t>
      </w:r>
      <w:r w:rsidRPr="007D60EC">
        <w:t xml:space="preserve"> jako kierownika projektu</w:t>
      </w:r>
      <w:r w:rsidR="00D23A00">
        <w:t>,</w:t>
      </w:r>
      <w:r w:rsidRPr="007D60EC">
        <w:t xml:space="preserve"> aplikacji grantowej do jednego z programów konkursowych ogłoszonych przez zewnętrzne instytucje finansujące badania naukowe. Aplikacja powinna zostać złożona najpóźniej w ciągu </w:t>
      </w:r>
      <w:r w:rsidR="00AB1183">
        <w:t>12 miesięcy</w:t>
      </w:r>
      <w:r w:rsidRPr="007D60EC">
        <w:t xml:space="preserve"> od zakończenia realizacji grantu wewnętrznego.</w:t>
      </w:r>
      <w:r w:rsidR="00F77AB6">
        <w:t xml:space="preserve"> Beneficjent zobowiązany jest do przesłania informacji o złożeniu aplikacji do </w:t>
      </w:r>
      <w:r w:rsidR="006B637D">
        <w:t>Centrum Wspierania Nauki</w:t>
      </w:r>
      <w:r w:rsidR="00F77AB6">
        <w:t>.</w:t>
      </w:r>
    </w:p>
    <w:p w14:paraId="20D41332" w14:textId="7CDE0753" w:rsidR="007330F2" w:rsidRPr="00E55C39" w:rsidRDefault="00066E17" w:rsidP="00C407AC">
      <w:pPr>
        <w:spacing w:before="120"/>
        <w:ind w:left="425" w:hanging="425"/>
        <w:jc w:val="both"/>
      </w:pPr>
      <w:r w:rsidRPr="00E55C39">
        <w:t>7.</w:t>
      </w:r>
      <w:r w:rsidR="00800B71" w:rsidRPr="00E55C39">
        <w:tab/>
      </w:r>
      <w:r w:rsidRPr="00E55C39">
        <w:t xml:space="preserve">Jeżeli aplikacja grantowa zostanie złożona po terminie dostarczenia sprawozdania merytorycznego, beneficjent jest zobowiązany do poinformowania o tym fakcie </w:t>
      </w:r>
      <w:r w:rsidR="00030439">
        <w:t>przewodniczącego Rady dyscypliny</w:t>
      </w:r>
      <w:r w:rsidRPr="00E55C39">
        <w:t xml:space="preserve"> </w:t>
      </w:r>
      <w:r w:rsidR="00F77AB6">
        <w:t xml:space="preserve">oraz </w:t>
      </w:r>
      <w:r w:rsidR="006B637D">
        <w:t>Centrum Wspierania Nauki</w:t>
      </w:r>
      <w:r w:rsidR="00F77AB6">
        <w:t xml:space="preserve"> </w:t>
      </w:r>
      <w:r w:rsidRPr="00E55C39">
        <w:t>w terminie 2 tygodni od złożenia aplikacji grantowej.</w:t>
      </w:r>
    </w:p>
    <w:p w14:paraId="02F12B4D" w14:textId="77777777" w:rsidR="001977F1" w:rsidRPr="007D60EC" w:rsidRDefault="00066E17" w:rsidP="00C77796">
      <w:pPr>
        <w:spacing w:before="120"/>
        <w:ind w:left="425" w:hanging="425"/>
        <w:jc w:val="both"/>
      </w:pPr>
      <w:r w:rsidRPr="00E55C39">
        <w:t>8</w:t>
      </w:r>
      <w:r w:rsidR="00CE1147" w:rsidRPr="00E55C39">
        <w:t>.</w:t>
      </w:r>
      <w:r w:rsidR="00CE1147" w:rsidRPr="00E55C39">
        <w:tab/>
      </w:r>
      <w:r w:rsidR="001977F1" w:rsidRPr="00E55C39">
        <w:t xml:space="preserve">W przypadku niewywiązania się z </w:t>
      </w:r>
      <w:r w:rsidR="00C77796">
        <w:t xml:space="preserve">obowiązków określonych w ust. 4 i ust. 6 lub niezatwierdzenia raportu, o którym mowa w ust. 4, </w:t>
      </w:r>
      <w:r w:rsidR="001977F1" w:rsidRPr="00E55C39">
        <w:t>beneficjent nie będzie mógł uczestniczyć w programach realizowanych w ramach projektu IDUB przez okres 2 lat po upływie granicznego terminu złożenia aplikacji grantowej.</w:t>
      </w:r>
    </w:p>
    <w:p w14:paraId="7916DD0B" w14:textId="77777777" w:rsidR="00861DB8" w:rsidRDefault="00066E17" w:rsidP="007B1D3B">
      <w:pPr>
        <w:spacing w:before="120"/>
        <w:ind w:left="425" w:hanging="425"/>
        <w:jc w:val="both"/>
      </w:pPr>
      <w:r>
        <w:t>9</w:t>
      </w:r>
      <w:r w:rsidR="00E30058" w:rsidRPr="007D60EC">
        <w:t>.</w:t>
      </w:r>
      <w:r w:rsidR="00E30058" w:rsidRPr="007D60EC">
        <w:tab/>
        <w:t xml:space="preserve">Po zakończeniu grantu, rezultaty cząstkowe i końcowe projektu, materiały badawcze, aparatura badawcza, w tym komputery i sprzęt służący realizacji badań naukowych przez beneficjenta zostają przekazane do </w:t>
      </w:r>
      <w:r w:rsidR="00E30058" w:rsidRPr="00AB1183">
        <w:t xml:space="preserve">dyspozycji jednostki organizacyjnej, w której zatrudniony jest beneficjent grantu </w:t>
      </w:r>
      <w:r w:rsidR="00E30058" w:rsidRPr="00485DAA">
        <w:t>(młody naukowiec) lub opiekun naukowy/promotor doktoranta ISD PŁ. Prawa niemajątkowe do poszczególnych wytworów działalności naukowej beneficjenta powstałe w</w:t>
      </w:r>
      <w:r w:rsidR="008D7116" w:rsidRPr="00485DAA">
        <w:t> </w:t>
      </w:r>
      <w:r w:rsidR="00E30058" w:rsidRPr="00485DAA">
        <w:t xml:space="preserve">wyniku realizacji </w:t>
      </w:r>
      <w:r w:rsidR="00485DAA">
        <w:t xml:space="preserve">grantu, </w:t>
      </w:r>
      <w:r w:rsidR="00E30058" w:rsidRPr="00485DAA">
        <w:t>a także częściowe prawa niemajątkowe do wyrobów wspólnych</w:t>
      </w:r>
      <w:r w:rsidR="00D23A00">
        <w:t>,</w:t>
      </w:r>
      <w:r w:rsidR="00E30058" w:rsidRPr="00485DAA">
        <w:t xml:space="preserve"> należą do beneficjenta</w:t>
      </w:r>
      <w:r w:rsidR="00CE1147" w:rsidRPr="00485DAA">
        <w:t xml:space="preserve"> </w:t>
      </w:r>
      <w:r w:rsidR="00485DAA">
        <w:t xml:space="preserve">lub beneficjenta </w:t>
      </w:r>
      <w:r w:rsidR="00CE1147" w:rsidRPr="007509A1">
        <w:t>oraz jego opiekuna</w:t>
      </w:r>
      <w:r w:rsidR="007509A1">
        <w:t xml:space="preserve"> </w:t>
      </w:r>
      <w:r w:rsidR="00CE1147" w:rsidRPr="007509A1">
        <w:t>naukowego/</w:t>
      </w:r>
      <w:r w:rsidRPr="007509A1">
        <w:t>promotora/promotorów/</w:t>
      </w:r>
      <w:r w:rsidR="003355BA">
        <w:br/>
      </w:r>
      <w:r w:rsidR="00CE1147" w:rsidRPr="007509A1">
        <w:t>promotora</w:t>
      </w:r>
      <w:r w:rsidRPr="007509A1">
        <w:t xml:space="preserve"> pomocniczego</w:t>
      </w:r>
      <w:r w:rsidR="007509A1">
        <w:t xml:space="preserve"> (w przypadku doktorantów)</w:t>
      </w:r>
      <w:r w:rsidR="00E30058" w:rsidRPr="007509A1">
        <w:t>.</w:t>
      </w:r>
      <w:r w:rsidR="00861DB8">
        <w:t xml:space="preserve"> </w:t>
      </w:r>
      <w:r w:rsidR="00E30058" w:rsidRPr="00AB1183">
        <w:t>Prawa</w:t>
      </w:r>
      <w:r w:rsidR="00861DB8">
        <w:t xml:space="preserve"> </w:t>
      </w:r>
      <w:r w:rsidR="00E30058" w:rsidRPr="00AB1183">
        <w:t>majątkowe</w:t>
      </w:r>
      <w:r w:rsidR="00861DB8">
        <w:t xml:space="preserve"> </w:t>
      </w:r>
      <w:r w:rsidR="00E30058" w:rsidRPr="00AB1183">
        <w:t>do</w:t>
      </w:r>
      <w:r w:rsidR="00861DB8">
        <w:t xml:space="preserve"> </w:t>
      </w:r>
      <w:r w:rsidR="00E30058" w:rsidRPr="00AB1183">
        <w:t>wszystkich</w:t>
      </w:r>
      <w:r w:rsidR="00861DB8">
        <w:t xml:space="preserve"> w</w:t>
      </w:r>
      <w:r w:rsidR="00E30058" w:rsidRPr="00485DAA">
        <w:t>ytworów prac badawczych i</w:t>
      </w:r>
      <w:r w:rsidR="00E72721">
        <w:t xml:space="preserve"> </w:t>
      </w:r>
      <w:r w:rsidR="00E30058" w:rsidRPr="00485DAA">
        <w:t>rozwojowych beneficjenta powstałe</w:t>
      </w:r>
      <w:r w:rsidR="00861DB8">
        <w:t xml:space="preserve"> </w:t>
      </w:r>
      <w:r w:rsidR="00E30058" w:rsidRPr="00485DAA">
        <w:t>w</w:t>
      </w:r>
      <w:r w:rsidR="00861DB8">
        <w:t xml:space="preserve"> </w:t>
      </w:r>
      <w:r w:rsidR="00E30058" w:rsidRPr="00485DAA">
        <w:t>wyniku</w:t>
      </w:r>
      <w:r w:rsidR="00861DB8">
        <w:t xml:space="preserve"> </w:t>
      </w:r>
      <w:r w:rsidR="00E30058" w:rsidRPr="00485DAA">
        <w:t>realizacji</w:t>
      </w:r>
      <w:r w:rsidR="00861DB8">
        <w:t xml:space="preserve"> </w:t>
      </w:r>
      <w:r w:rsidR="00E30058" w:rsidRPr="00485DAA">
        <w:t>grantu</w:t>
      </w:r>
      <w:r w:rsidR="007B1D3B">
        <w:t xml:space="preserve">, </w:t>
      </w:r>
      <w:r w:rsidR="00CC2368" w:rsidRPr="00485DAA">
        <w:t>których</w:t>
      </w:r>
      <w:r w:rsidR="00861DB8">
        <w:t xml:space="preserve"> </w:t>
      </w:r>
      <w:r w:rsidR="00001B9D" w:rsidRPr="00485DAA">
        <w:t>beneficjent</w:t>
      </w:r>
      <w:r w:rsidR="00861DB8">
        <w:t xml:space="preserve"> </w:t>
      </w:r>
      <w:r w:rsidR="00CC2368" w:rsidRPr="00485DAA">
        <w:t>nie</w:t>
      </w:r>
      <w:r w:rsidR="00861DB8">
        <w:t xml:space="preserve"> </w:t>
      </w:r>
      <w:r w:rsidR="00CC2368" w:rsidRPr="00485DAA">
        <w:t>przeniósł na PŁ</w:t>
      </w:r>
      <w:r w:rsidR="00861DB8">
        <w:t xml:space="preserve"> </w:t>
      </w:r>
      <w:r w:rsidR="008A5500" w:rsidRPr="00485DAA">
        <w:t>oraz</w:t>
      </w:r>
      <w:r w:rsidR="00CC2368" w:rsidRPr="00485DAA">
        <w:t xml:space="preserve"> nie stanowią pracowniczej </w:t>
      </w:r>
      <w:r w:rsidR="00CC2368" w:rsidRPr="007509A1">
        <w:rPr>
          <w:color w:val="000000"/>
        </w:rPr>
        <w:t>własności intelektualnej</w:t>
      </w:r>
      <w:r w:rsidR="00D23A00">
        <w:rPr>
          <w:color w:val="000000"/>
        </w:rPr>
        <w:t>,</w:t>
      </w:r>
      <w:r w:rsidR="007B1D3B">
        <w:rPr>
          <w:color w:val="000000"/>
        </w:rPr>
        <w:t xml:space="preserve"> </w:t>
      </w:r>
      <w:r w:rsidR="00E30058" w:rsidRPr="00AB1183">
        <w:t>należą d</w:t>
      </w:r>
      <w:r w:rsidR="00E30058" w:rsidRPr="00485DAA">
        <w:t xml:space="preserve">o </w:t>
      </w:r>
      <w:r w:rsidR="00CC2368" w:rsidRPr="00485DAA">
        <w:t>beneficjenta</w:t>
      </w:r>
      <w:r w:rsidR="007B1D3B">
        <w:t>.</w:t>
      </w:r>
    </w:p>
    <w:p w14:paraId="7D2AF86A" w14:textId="77777777" w:rsidR="001977F1" w:rsidRPr="007D60EC" w:rsidRDefault="001977F1" w:rsidP="00861DB8">
      <w:pPr>
        <w:spacing w:before="120"/>
        <w:ind w:left="425" w:hanging="425"/>
        <w:jc w:val="center"/>
      </w:pPr>
      <w:r w:rsidRPr="007D60EC">
        <w:t>§</w:t>
      </w:r>
      <w:r w:rsidR="00E72721">
        <w:t> </w:t>
      </w:r>
      <w:r w:rsidR="00861DB8">
        <w:t>6</w:t>
      </w:r>
    </w:p>
    <w:p w14:paraId="7488F05E" w14:textId="6A336497" w:rsidR="001977F1" w:rsidRPr="007D60EC" w:rsidRDefault="001977F1" w:rsidP="00C407AC">
      <w:pPr>
        <w:spacing w:before="120"/>
        <w:ind w:left="425" w:hanging="425"/>
        <w:jc w:val="both"/>
      </w:pPr>
      <w:r w:rsidRPr="007D60EC">
        <w:t>1.</w:t>
      </w:r>
      <w:r w:rsidRPr="007D60EC">
        <w:tab/>
      </w:r>
      <w:r w:rsidR="00030439">
        <w:t>Przewodniczący Rady dyscypliny</w:t>
      </w:r>
      <w:r w:rsidR="00D23A00">
        <w:t>,</w:t>
      </w:r>
      <w:r w:rsidRPr="007D60EC">
        <w:t xml:space="preserve"> po zasięgnięciu opinii opiekuna naukowego/promotora (dla doktoranta ISD PŁ) lub kierownika jednostki organizacyjnej, w której beneficjent jest zatrudniony (w przypadku młodych naukowców)</w:t>
      </w:r>
      <w:r w:rsidR="00D23A00">
        <w:t>,</w:t>
      </w:r>
      <w:r w:rsidRPr="007D60EC">
        <w:t xml:space="preserve"> może podjąć decyzję o</w:t>
      </w:r>
      <w:r w:rsidR="00FE30F7">
        <w:t xml:space="preserve"> </w:t>
      </w:r>
      <w:r w:rsidRPr="007D60EC">
        <w:t>wstrzymaniu finansowania grantu wewnętrznego</w:t>
      </w:r>
      <w:r w:rsidR="00D23A00">
        <w:t>,</w:t>
      </w:r>
      <w:r w:rsidRPr="007D60EC">
        <w:t xml:space="preserve"> w</w:t>
      </w:r>
      <w:r w:rsidR="00FE30F7">
        <w:t> </w:t>
      </w:r>
      <w:r w:rsidRPr="007D60EC">
        <w:t>przypadku gdy jego beneficjent:</w:t>
      </w:r>
    </w:p>
    <w:p w14:paraId="447A3BB6" w14:textId="77777777" w:rsidR="001977F1" w:rsidRPr="007D60EC" w:rsidRDefault="00E72721" w:rsidP="00E72721">
      <w:pPr>
        <w:spacing w:before="120"/>
        <w:ind w:left="851" w:hanging="425"/>
        <w:jc w:val="both"/>
      </w:pPr>
      <w:r>
        <w:t>1)</w:t>
      </w:r>
      <w:r>
        <w:tab/>
      </w:r>
      <w:r w:rsidR="001977F1" w:rsidRPr="007D60EC">
        <w:t>naruszy prawa własności intelektualnej;</w:t>
      </w:r>
    </w:p>
    <w:p w14:paraId="20518ECF" w14:textId="77777777" w:rsidR="001977F1" w:rsidRPr="007D60EC" w:rsidRDefault="00E72721" w:rsidP="00E72721">
      <w:pPr>
        <w:spacing w:before="120"/>
        <w:ind w:left="851" w:hanging="425"/>
        <w:jc w:val="both"/>
      </w:pPr>
      <w:r>
        <w:t>2)</w:t>
      </w:r>
      <w:r>
        <w:tab/>
      </w:r>
      <w:r w:rsidR="001977F1" w:rsidRPr="007D60EC">
        <w:t>nie dopełni obowiązków ciążących na nim z tytułu wykonywania stosunku pracy albo wynikających z Regulaminu Interdyscyplinarnej Szkoły Doktorskiej Politechniki Łódzkiej;</w:t>
      </w:r>
    </w:p>
    <w:p w14:paraId="73E05EEE" w14:textId="77777777" w:rsidR="001977F1" w:rsidRPr="007D60EC" w:rsidRDefault="00E72721" w:rsidP="00E72721">
      <w:pPr>
        <w:spacing w:before="120"/>
        <w:ind w:left="851" w:hanging="425"/>
        <w:jc w:val="both"/>
      </w:pPr>
      <w:r>
        <w:t>3)</w:t>
      </w:r>
      <w:r>
        <w:tab/>
      </w:r>
      <w:r w:rsidR="001977F1" w:rsidRPr="007D60EC">
        <w:t>narazi na szwank dobre imię PŁ;</w:t>
      </w:r>
    </w:p>
    <w:p w14:paraId="01A6D876" w14:textId="77777777" w:rsidR="001977F1" w:rsidRPr="007D60EC" w:rsidRDefault="00E72721" w:rsidP="00E72721">
      <w:pPr>
        <w:spacing w:before="120"/>
        <w:ind w:left="851" w:hanging="425"/>
        <w:jc w:val="both"/>
      </w:pPr>
      <w:r>
        <w:t>4)</w:t>
      </w:r>
      <w:r>
        <w:tab/>
      </w:r>
      <w:r w:rsidR="001977F1" w:rsidRPr="007D60EC">
        <w:t>podejmie działania konkurencyjne dla PŁ.</w:t>
      </w:r>
    </w:p>
    <w:p w14:paraId="78CACE0D" w14:textId="00231D5D" w:rsidR="001977F1" w:rsidRPr="007D60EC" w:rsidRDefault="001977F1" w:rsidP="00C407AC">
      <w:pPr>
        <w:spacing w:before="120"/>
        <w:ind w:left="425" w:hanging="425"/>
        <w:jc w:val="both"/>
      </w:pPr>
      <w:r w:rsidRPr="007D60EC">
        <w:t>2.</w:t>
      </w:r>
      <w:r w:rsidRPr="007D60EC">
        <w:tab/>
        <w:t xml:space="preserve">Od decyzji </w:t>
      </w:r>
      <w:r w:rsidR="004A604E">
        <w:t>przewodniczącego Rady dyscypliny</w:t>
      </w:r>
      <w:r w:rsidRPr="007D60EC">
        <w:t>, o której mowa w ust. 1, przysługuje odwołanie do Rektora Politechniki Łódzkiej w terminie 14 dni od daty otrzymania decyzji, drogą służbową.</w:t>
      </w:r>
    </w:p>
    <w:p w14:paraId="174FC8DB" w14:textId="77777777" w:rsidR="001977F1" w:rsidRPr="007D60EC" w:rsidRDefault="001977F1" w:rsidP="00E72721">
      <w:pPr>
        <w:spacing w:before="120"/>
        <w:jc w:val="center"/>
      </w:pPr>
      <w:r w:rsidRPr="007D60EC">
        <w:t>§ 7</w:t>
      </w:r>
    </w:p>
    <w:p w14:paraId="6AD9296F" w14:textId="77777777" w:rsidR="001977F1" w:rsidRPr="007D60EC" w:rsidRDefault="001977F1" w:rsidP="00C407AC">
      <w:pPr>
        <w:spacing w:before="120"/>
        <w:ind w:left="425" w:hanging="425"/>
        <w:jc w:val="both"/>
      </w:pPr>
      <w:r w:rsidRPr="007D60EC">
        <w:t>1.</w:t>
      </w:r>
      <w:r w:rsidRPr="007D60EC">
        <w:tab/>
        <w:t>Grant wewnętrzny jest przyznawany niezależnie od innych stypendiów i świadczeń.</w:t>
      </w:r>
    </w:p>
    <w:p w14:paraId="28178A27" w14:textId="77777777" w:rsidR="003619C2" w:rsidRPr="007D60EC" w:rsidRDefault="001977F1" w:rsidP="00C407AC">
      <w:pPr>
        <w:spacing w:before="120"/>
        <w:ind w:left="425" w:hanging="425"/>
        <w:jc w:val="both"/>
      </w:pPr>
      <w:r w:rsidRPr="007D60EC">
        <w:t>2.</w:t>
      </w:r>
      <w:r w:rsidRPr="007D60EC">
        <w:tab/>
        <w:t xml:space="preserve">W sprawach nieuregulowanych w </w:t>
      </w:r>
      <w:r w:rsidR="003619C2" w:rsidRPr="007D60EC">
        <w:t xml:space="preserve">niniejszym </w:t>
      </w:r>
      <w:r w:rsidRPr="007D60EC">
        <w:t xml:space="preserve">Zarządzeniu </w:t>
      </w:r>
      <w:r w:rsidR="003619C2" w:rsidRPr="007D60EC">
        <w:t>stosuje się przepisy prawa oraz ustalenia właściwych organów Politechniki Łódzkiej.</w:t>
      </w:r>
    </w:p>
    <w:p w14:paraId="477FE9A9" w14:textId="77777777" w:rsidR="00E25AD7" w:rsidRPr="00E25AD7" w:rsidRDefault="003619C2" w:rsidP="00E25AD7">
      <w:pPr>
        <w:tabs>
          <w:tab w:val="left" w:pos="-4111"/>
        </w:tabs>
        <w:spacing w:before="60"/>
        <w:ind w:left="426" w:hanging="426"/>
        <w:jc w:val="both"/>
        <w:rPr>
          <w:color w:val="000000"/>
        </w:rPr>
      </w:pPr>
      <w:r w:rsidRPr="007D60EC">
        <w:t>3.</w:t>
      </w:r>
      <w:r w:rsidRPr="007D60EC">
        <w:tab/>
      </w:r>
      <w:r w:rsidR="00E61BFE" w:rsidRPr="007D60EC">
        <w:t xml:space="preserve">Zarządzenie wchodzi w życie z dniem </w:t>
      </w:r>
      <w:r w:rsidR="00E72721">
        <w:t>29 września</w:t>
      </w:r>
      <w:r w:rsidR="00E61BFE" w:rsidRPr="007D60EC">
        <w:t xml:space="preserve"> 2021 r.</w:t>
      </w:r>
    </w:p>
    <w:p w14:paraId="1133C43A" w14:textId="77777777" w:rsidR="00E25AD7" w:rsidRPr="00E25AD7" w:rsidRDefault="00E25AD7" w:rsidP="00E25AD7">
      <w:pPr>
        <w:tabs>
          <w:tab w:val="left" w:pos="-4111"/>
        </w:tabs>
        <w:spacing w:before="60"/>
        <w:ind w:left="426" w:hanging="426"/>
        <w:jc w:val="both"/>
        <w:rPr>
          <w:color w:val="000000"/>
        </w:rPr>
      </w:pPr>
    </w:p>
    <w:p w14:paraId="09FB91A8" w14:textId="77777777" w:rsidR="00E25AD7" w:rsidRPr="00E25AD7" w:rsidRDefault="00E25AD7" w:rsidP="00E25AD7">
      <w:pPr>
        <w:tabs>
          <w:tab w:val="left" w:pos="-4111"/>
        </w:tabs>
        <w:spacing w:before="60"/>
        <w:ind w:left="426" w:hanging="426"/>
        <w:jc w:val="both"/>
        <w:rPr>
          <w:color w:val="000000"/>
        </w:rPr>
      </w:pPr>
    </w:p>
    <w:p w14:paraId="130F906F" w14:textId="77777777" w:rsidR="00E25AD7" w:rsidRPr="00E25AD7" w:rsidRDefault="00E25AD7" w:rsidP="00E25AD7">
      <w:pPr>
        <w:tabs>
          <w:tab w:val="left" w:pos="-4111"/>
        </w:tabs>
        <w:spacing w:before="60"/>
        <w:ind w:left="426" w:hanging="426"/>
        <w:jc w:val="both"/>
        <w:rPr>
          <w:color w:val="000000"/>
        </w:rPr>
      </w:pPr>
    </w:p>
    <w:p w14:paraId="5724A0DB" w14:textId="77777777" w:rsidR="00E25AD7" w:rsidRPr="00E25AD7" w:rsidRDefault="00E25AD7" w:rsidP="00E25AD7">
      <w:pPr>
        <w:spacing w:before="60"/>
        <w:ind w:left="4536"/>
        <w:jc w:val="center"/>
      </w:pPr>
      <w:r w:rsidRPr="00E25AD7">
        <w:t>prof. dr hab. inż. Krzysztof Jóźwik</w:t>
      </w:r>
    </w:p>
    <w:p w14:paraId="333BC3AE" w14:textId="77777777" w:rsidR="00E25AD7" w:rsidRPr="00E25AD7" w:rsidRDefault="00E25AD7" w:rsidP="00E25AD7">
      <w:pPr>
        <w:spacing w:before="60"/>
        <w:ind w:left="4536"/>
        <w:jc w:val="center"/>
      </w:pPr>
      <w:r w:rsidRPr="00E25AD7">
        <w:t>Rektor Politechniki Łódzkiej</w:t>
      </w:r>
    </w:p>
    <w:p w14:paraId="16CEC70D" w14:textId="77777777" w:rsidR="00E25AD7" w:rsidRPr="00E25AD7" w:rsidRDefault="00E25AD7" w:rsidP="00E25AD7">
      <w:pPr>
        <w:spacing w:before="60"/>
        <w:ind w:left="4536"/>
        <w:jc w:val="center"/>
        <w:rPr>
          <w:color w:val="000000"/>
        </w:rPr>
      </w:pPr>
      <w:r w:rsidRPr="00E25AD7">
        <w:rPr>
          <w:i/>
        </w:rPr>
        <w:t>/-podpisany kwalifikowanym podpisem cyfrowym/</w:t>
      </w:r>
    </w:p>
    <w:p w14:paraId="58C5241D" w14:textId="77777777" w:rsidR="00BC2D95" w:rsidRPr="007D60EC" w:rsidRDefault="00E72721" w:rsidP="00E72721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  <w:r w:rsidR="003619C2" w:rsidRPr="007D60EC">
        <w:rPr>
          <w:rFonts w:ascii="Tahoma" w:hAnsi="Tahoma" w:cs="Tahoma"/>
          <w:sz w:val="16"/>
          <w:szCs w:val="16"/>
        </w:rPr>
        <w:t>Załącznik nr 1</w:t>
      </w:r>
    </w:p>
    <w:p w14:paraId="1E07573C" w14:textId="77777777" w:rsidR="003619C2" w:rsidRPr="007D60EC" w:rsidRDefault="003619C2" w:rsidP="00BC2D95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</w:t>
      </w:r>
      <w:r w:rsidR="00BC2D95" w:rsidRPr="007D60EC">
        <w:rPr>
          <w:rFonts w:ascii="Tahoma" w:hAnsi="Tahoma" w:cs="Tahoma"/>
          <w:sz w:val="16"/>
          <w:szCs w:val="16"/>
        </w:rPr>
        <w:t xml:space="preserve">Zarządzenia Nr </w:t>
      </w:r>
      <w:r w:rsidR="00E72721">
        <w:rPr>
          <w:rFonts w:ascii="Tahoma" w:hAnsi="Tahoma" w:cs="Tahoma"/>
          <w:sz w:val="16"/>
          <w:szCs w:val="16"/>
        </w:rPr>
        <w:t>55</w:t>
      </w:r>
      <w:r w:rsidR="00BC2D95"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 w:rsidR="00E72721">
        <w:rPr>
          <w:rFonts w:ascii="Tahoma" w:hAnsi="Tahoma" w:cs="Tahoma"/>
          <w:sz w:val="16"/>
          <w:szCs w:val="16"/>
        </w:rPr>
        <w:t>29</w:t>
      </w:r>
      <w:r w:rsidR="00BC2D95" w:rsidRPr="007D60EC">
        <w:rPr>
          <w:rFonts w:ascii="Tahoma" w:hAnsi="Tahoma" w:cs="Tahoma"/>
          <w:sz w:val="16"/>
          <w:szCs w:val="16"/>
        </w:rPr>
        <w:t xml:space="preserve"> </w:t>
      </w:r>
      <w:r w:rsidR="00FE30F7">
        <w:rPr>
          <w:rFonts w:ascii="Tahoma" w:hAnsi="Tahoma" w:cs="Tahoma"/>
          <w:sz w:val="16"/>
          <w:szCs w:val="16"/>
        </w:rPr>
        <w:t>września</w:t>
      </w:r>
      <w:r w:rsidR="00BC2D95"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1AAA6573" w14:textId="77777777" w:rsidR="00BC2D95" w:rsidRPr="007D60EC" w:rsidRDefault="00BC2D95" w:rsidP="00BC2D9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w sprawie </w:t>
      </w:r>
      <w:r w:rsidR="003619C2" w:rsidRPr="007D60EC">
        <w:rPr>
          <w:rFonts w:ascii="Tahoma" w:hAnsi="Tahoma" w:cs="Tahoma"/>
          <w:sz w:val="16"/>
          <w:szCs w:val="16"/>
        </w:rPr>
        <w:t>programu „FU</w:t>
      </w:r>
      <w:r w:rsidR="003619C2"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="003619C2"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1602BFA7" w14:textId="77777777" w:rsidR="003619C2" w:rsidRPr="007D60EC" w:rsidRDefault="003619C2" w:rsidP="00BC2D95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027F191A" w14:textId="77777777" w:rsidR="00BC2D95" w:rsidRPr="007D60EC" w:rsidRDefault="00BC2D95" w:rsidP="00BC2D95">
      <w:pPr>
        <w:tabs>
          <w:tab w:val="right" w:pos="9921"/>
        </w:tabs>
        <w:jc w:val="right"/>
        <w:rPr>
          <w:sz w:val="18"/>
        </w:rPr>
      </w:pPr>
    </w:p>
    <w:p w14:paraId="60F2AD18" w14:textId="77777777" w:rsidR="00BC2D95" w:rsidRPr="007D60EC" w:rsidRDefault="00BC2D95" w:rsidP="003619C2">
      <w:pPr>
        <w:tabs>
          <w:tab w:val="right" w:pos="9921"/>
        </w:tabs>
        <w:jc w:val="right"/>
        <w:rPr>
          <w:sz w:val="18"/>
        </w:rPr>
      </w:pPr>
    </w:p>
    <w:p w14:paraId="58E769D4" w14:textId="77777777" w:rsidR="003619C2" w:rsidRPr="007D60EC" w:rsidRDefault="003619C2" w:rsidP="003619C2">
      <w:pPr>
        <w:jc w:val="right"/>
        <w:rPr>
          <w:sz w:val="18"/>
          <w:szCs w:val="1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961"/>
        <w:gridCol w:w="4962"/>
      </w:tblGrid>
      <w:tr w:rsidR="003619C2" w:rsidRPr="007D60EC" w14:paraId="0B5FF714" w14:textId="77777777" w:rsidTr="00AD462F">
        <w:trPr>
          <w:jc w:val="center"/>
        </w:trPr>
        <w:tc>
          <w:tcPr>
            <w:tcW w:w="4961" w:type="dxa"/>
          </w:tcPr>
          <w:p w14:paraId="40D3E160" w14:textId="77777777" w:rsidR="003619C2" w:rsidRPr="007D60EC" w:rsidRDefault="003619C2" w:rsidP="006769B3"/>
          <w:p w14:paraId="1B7A0747" w14:textId="77777777" w:rsidR="003619C2" w:rsidRPr="007D60EC" w:rsidRDefault="003619C2" w:rsidP="006769B3">
            <w:r w:rsidRPr="007D60EC">
              <w:t>[dane kandydata]</w:t>
            </w:r>
          </w:p>
        </w:tc>
        <w:tc>
          <w:tcPr>
            <w:tcW w:w="4962" w:type="dxa"/>
          </w:tcPr>
          <w:p w14:paraId="3375FBBF" w14:textId="77777777" w:rsidR="003619C2" w:rsidRPr="007D60EC" w:rsidRDefault="003619C2" w:rsidP="00BC2D95">
            <w:pPr>
              <w:jc w:val="both"/>
            </w:pPr>
          </w:p>
          <w:p w14:paraId="504796C4" w14:textId="2C4E3D93" w:rsidR="003619C2" w:rsidRPr="007D60EC" w:rsidRDefault="00030439" w:rsidP="00BC2D95">
            <w:pPr>
              <w:jc w:val="both"/>
            </w:pPr>
            <w:r>
              <w:t>Przewodniczący Rady dyscypliny</w:t>
            </w:r>
            <w:r w:rsidR="003619C2" w:rsidRPr="007D60EC">
              <w:t xml:space="preserve"> </w:t>
            </w:r>
          </w:p>
          <w:p w14:paraId="656FC8E0" w14:textId="77777777" w:rsidR="00BC2D95" w:rsidRPr="007D60EC" w:rsidRDefault="00AD462F" w:rsidP="00AD462F">
            <w:pPr>
              <w:spacing w:before="120"/>
              <w:jc w:val="both"/>
            </w:pPr>
            <w:r w:rsidRPr="007D60EC">
              <w:t>………………………………………………</w:t>
            </w:r>
          </w:p>
          <w:p w14:paraId="0C7A13E4" w14:textId="77777777" w:rsidR="00AD462F" w:rsidRPr="007D60EC" w:rsidRDefault="00AD462F" w:rsidP="00AD462F">
            <w:pPr>
              <w:spacing w:before="120"/>
              <w:jc w:val="both"/>
            </w:pPr>
            <w:r w:rsidRPr="007D60EC">
              <w:t>………………………………………………</w:t>
            </w:r>
          </w:p>
          <w:p w14:paraId="4259D57D" w14:textId="77777777" w:rsidR="00BC2D95" w:rsidRPr="007D60EC" w:rsidRDefault="00BC2D95" w:rsidP="00BC2D95">
            <w:pPr>
              <w:jc w:val="both"/>
            </w:pPr>
          </w:p>
        </w:tc>
      </w:tr>
    </w:tbl>
    <w:p w14:paraId="7B96657F" w14:textId="77777777" w:rsidR="003619C2" w:rsidRPr="007D60EC" w:rsidRDefault="003619C2" w:rsidP="003619C2"/>
    <w:p w14:paraId="53C0B1EC" w14:textId="77777777" w:rsidR="00AD462F" w:rsidRPr="007D60EC" w:rsidRDefault="00AD462F" w:rsidP="003619C2"/>
    <w:p w14:paraId="22767D15" w14:textId="77777777" w:rsidR="003619C2" w:rsidRPr="007D60EC" w:rsidRDefault="003619C2" w:rsidP="000B041D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Podanie</w:t>
      </w:r>
    </w:p>
    <w:p w14:paraId="36A95A02" w14:textId="77777777" w:rsidR="003619C2" w:rsidRPr="007D60EC" w:rsidRDefault="003619C2" w:rsidP="00BC2D95">
      <w:pPr>
        <w:spacing w:before="120"/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o uczestnictwo w konkursie na granty wewnętrzne</w:t>
      </w:r>
    </w:p>
    <w:p w14:paraId="19EECE3A" w14:textId="77777777" w:rsidR="003619C2" w:rsidRPr="007D60EC" w:rsidRDefault="003619C2" w:rsidP="003619C2">
      <w:pPr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programu „FU</w:t>
      </w:r>
      <w:r w:rsidRPr="007D60EC">
        <w:rPr>
          <w:rFonts w:ascii="Tahoma" w:hAnsi="Tahoma" w:cs="Tahoma"/>
          <w:vertAlign w:val="superscript"/>
        </w:rPr>
        <w:t>2</w:t>
      </w:r>
      <w:r w:rsidRPr="007D60EC">
        <w:rPr>
          <w:rFonts w:ascii="Tahoma" w:hAnsi="Tahoma" w:cs="Tahoma"/>
        </w:rPr>
        <w:t>N – Fundusz Udoskonalania Umiejętności Młodych Naukowców”</w:t>
      </w:r>
    </w:p>
    <w:p w14:paraId="796A5631" w14:textId="77777777" w:rsidR="003619C2" w:rsidRPr="007D60EC" w:rsidRDefault="003619C2" w:rsidP="00BC2D95"/>
    <w:p w14:paraId="7F798ECE" w14:textId="77777777" w:rsidR="003619C2" w:rsidRPr="007D60EC" w:rsidRDefault="003619C2" w:rsidP="00BC2D95"/>
    <w:p w14:paraId="75688286" w14:textId="77777777" w:rsidR="00BC2D95" w:rsidRPr="007D60EC" w:rsidRDefault="003619C2" w:rsidP="000F52CD">
      <w:pPr>
        <w:spacing w:before="120"/>
        <w:jc w:val="both"/>
      </w:pPr>
      <w:r w:rsidRPr="007D60EC">
        <w:t>Jestem</w:t>
      </w:r>
    </w:p>
    <w:p w14:paraId="45643B1A" w14:textId="77777777" w:rsidR="003619C2" w:rsidRPr="007D60EC" w:rsidRDefault="003619C2" w:rsidP="000F52CD">
      <w:pPr>
        <w:spacing w:before="120"/>
        <w:jc w:val="both"/>
      </w:pPr>
      <w:r w:rsidRPr="007D60EC">
        <w:t xml:space="preserve">doktorantem </w:t>
      </w:r>
      <w:r w:rsidR="00BC2D95" w:rsidRPr="007D60EC">
        <w:t>…</w:t>
      </w:r>
      <w:r w:rsidR="00AD462F" w:rsidRPr="007D60EC">
        <w:t>…………</w:t>
      </w:r>
      <w:r w:rsidRPr="007D60EC">
        <w:t xml:space="preserve"> roku Interdyscyplinarnej Szkoły Doktorskiej PŁ</w:t>
      </w:r>
      <w:r w:rsidR="00BC2D95" w:rsidRPr="007D60EC">
        <w:rPr>
          <w:rStyle w:val="Odwoanieprzypisudolnego"/>
        </w:rPr>
        <w:footnoteReference w:customMarkFollows="1" w:id="2"/>
        <w:sym w:font="Symbol" w:char="F02A"/>
      </w:r>
      <w:r w:rsidR="00BC2D95" w:rsidRPr="007D60EC">
        <w:rPr>
          <w:rStyle w:val="Odwoanieprzypisudolnego"/>
        </w:rPr>
        <w:sym w:font="Symbol" w:char="F029"/>
      </w:r>
    </w:p>
    <w:p w14:paraId="313C27FE" w14:textId="77777777" w:rsidR="000F52CD" w:rsidRPr="007D60EC" w:rsidRDefault="003619C2" w:rsidP="000F52CD">
      <w:pPr>
        <w:tabs>
          <w:tab w:val="right" w:leader="dot" w:pos="9923"/>
        </w:tabs>
        <w:spacing w:before="120"/>
      </w:pPr>
      <w:r w:rsidRPr="007D60EC">
        <w:rPr>
          <w:szCs w:val="22"/>
        </w:rPr>
        <w:t>pracownikiem PŁ</w:t>
      </w:r>
      <w:r w:rsidR="000F52CD" w:rsidRPr="007D60EC">
        <w:rPr>
          <w:rStyle w:val="Odwoanieprzypisudolnego"/>
        </w:rPr>
        <w:sym w:font="Symbol" w:char="F02A"/>
      </w:r>
      <w:r w:rsidR="000F52CD" w:rsidRPr="007D60EC">
        <w:rPr>
          <w:rStyle w:val="Odwoanieprzypisudolnego"/>
        </w:rPr>
        <w:sym w:font="Symbol" w:char="F029"/>
      </w:r>
    </w:p>
    <w:p w14:paraId="6BD7030D" w14:textId="77777777" w:rsidR="00BC2D95" w:rsidRPr="007D60EC" w:rsidRDefault="000F52CD" w:rsidP="000F52CD">
      <w:pPr>
        <w:tabs>
          <w:tab w:val="right" w:leader="dot" w:pos="9923"/>
        </w:tabs>
        <w:spacing w:before="120"/>
        <w:rPr>
          <w:szCs w:val="22"/>
        </w:rPr>
      </w:pPr>
      <w:r w:rsidRPr="007D60EC">
        <w:rPr>
          <w:szCs w:val="22"/>
        </w:rPr>
        <w:t>z</w:t>
      </w:r>
      <w:r w:rsidR="003619C2" w:rsidRPr="007D60EC">
        <w:rPr>
          <w:szCs w:val="22"/>
        </w:rPr>
        <w:t>atrudnionym w Katedrze/w Instytucie</w:t>
      </w:r>
      <w:r w:rsidRPr="007D60EC">
        <w:rPr>
          <w:szCs w:val="22"/>
        </w:rPr>
        <w:t xml:space="preserve"> </w:t>
      </w:r>
      <w:r w:rsidRPr="007D60EC">
        <w:rPr>
          <w:szCs w:val="22"/>
        </w:rPr>
        <w:tab/>
      </w:r>
      <w:r w:rsidRPr="007D60EC">
        <w:rPr>
          <w:rStyle w:val="Odwoanieprzypisudolnego"/>
        </w:rPr>
        <w:sym w:font="Symbol" w:char="F02A"/>
      </w:r>
      <w:r w:rsidRPr="007D60EC">
        <w:rPr>
          <w:rStyle w:val="Odwoanieprzypisudolnego"/>
        </w:rPr>
        <w:sym w:font="Symbol" w:char="F029"/>
      </w:r>
    </w:p>
    <w:p w14:paraId="329D0A60" w14:textId="77777777" w:rsidR="000F52CD" w:rsidRPr="007D60EC" w:rsidRDefault="000F52CD" w:rsidP="00AD462F">
      <w:pPr>
        <w:ind w:left="4111"/>
        <w:jc w:val="center"/>
        <w:rPr>
          <w:sz w:val="18"/>
        </w:rPr>
      </w:pPr>
      <w:r w:rsidRPr="007D60EC">
        <w:rPr>
          <w:sz w:val="18"/>
        </w:rPr>
        <w:t>(</w:t>
      </w:r>
      <w:r w:rsidRPr="007D60EC">
        <w:rPr>
          <w:i/>
          <w:sz w:val="18"/>
        </w:rPr>
        <w:t>podać nazwę i symbol jednostki)</w:t>
      </w:r>
    </w:p>
    <w:p w14:paraId="4DA3DA11" w14:textId="77777777" w:rsidR="000F52CD" w:rsidRPr="007D60EC" w:rsidRDefault="000F52CD" w:rsidP="000F52CD">
      <w:pPr>
        <w:tabs>
          <w:tab w:val="right" w:leader="dot" w:pos="9923"/>
        </w:tabs>
        <w:spacing w:before="120"/>
        <w:rPr>
          <w:szCs w:val="22"/>
        </w:rPr>
      </w:pPr>
      <w:r w:rsidRPr="007D60EC">
        <w:rPr>
          <w:szCs w:val="22"/>
        </w:rPr>
        <w:t xml:space="preserve">na Wydziale/jednostce ogólnouczelnianej </w:t>
      </w:r>
      <w:r w:rsidRPr="007D60EC">
        <w:rPr>
          <w:szCs w:val="22"/>
        </w:rPr>
        <w:tab/>
      </w:r>
      <w:r w:rsidRPr="007D60EC">
        <w:rPr>
          <w:rStyle w:val="Odwoanieprzypisudolnego"/>
        </w:rPr>
        <w:sym w:font="Symbol" w:char="F02A"/>
      </w:r>
      <w:r w:rsidRPr="007D60EC">
        <w:rPr>
          <w:rStyle w:val="Odwoanieprzypisudolnego"/>
        </w:rPr>
        <w:sym w:font="Symbol" w:char="F029"/>
      </w:r>
    </w:p>
    <w:p w14:paraId="21F1AC2C" w14:textId="77777777" w:rsidR="003619C2" w:rsidRPr="007D60EC" w:rsidRDefault="003619C2" w:rsidP="00AD462F">
      <w:pPr>
        <w:ind w:left="4111"/>
        <w:jc w:val="center"/>
        <w:rPr>
          <w:sz w:val="18"/>
        </w:rPr>
      </w:pPr>
      <w:r w:rsidRPr="007D60EC">
        <w:rPr>
          <w:sz w:val="18"/>
        </w:rPr>
        <w:t>(</w:t>
      </w:r>
      <w:r w:rsidRPr="007D60EC">
        <w:rPr>
          <w:i/>
          <w:sz w:val="18"/>
        </w:rPr>
        <w:t xml:space="preserve">podać nazwę i symbol </w:t>
      </w:r>
      <w:r w:rsidR="000F52CD" w:rsidRPr="007D60EC">
        <w:rPr>
          <w:i/>
          <w:sz w:val="18"/>
        </w:rPr>
        <w:t>j</w:t>
      </w:r>
      <w:r w:rsidRPr="007D60EC">
        <w:rPr>
          <w:i/>
          <w:sz w:val="18"/>
        </w:rPr>
        <w:t>ednostki)</w:t>
      </w:r>
    </w:p>
    <w:p w14:paraId="4F66E056" w14:textId="77777777" w:rsidR="000F52CD" w:rsidRPr="007D60EC" w:rsidRDefault="003619C2" w:rsidP="000F52CD">
      <w:pPr>
        <w:spacing w:before="240"/>
        <w:jc w:val="both"/>
      </w:pPr>
      <w:r w:rsidRPr="007D60EC">
        <w:t xml:space="preserve">Przygotowuję </w:t>
      </w:r>
      <w:r w:rsidR="000F52CD" w:rsidRPr="007D60EC">
        <w:t xml:space="preserve">rozprawę </w:t>
      </w:r>
      <w:r w:rsidRPr="007D60EC">
        <w:t>doktorską/habilitacyjną/monografię/projekt badawczy</w:t>
      </w:r>
      <w:r w:rsidR="000F52CD" w:rsidRPr="007D60EC">
        <w:rPr>
          <w:rStyle w:val="Odwoanieprzypisudolnego"/>
        </w:rPr>
        <w:sym w:font="Symbol" w:char="F02A"/>
      </w:r>
      <w:r w:rsidR="000F52CD" w:rsidRPr="007D60EC">
        <w:rPr>
          <w:rStyle w:val="Odwoanieprzypisudolnego"/>
        </w:rPr>
        <w:sym w:font="Symbol" w:char="F029"/>
      </w:r>
      <w:r w:rsidR="000F52CD" w:rsidRPr="007D60EC">
        <w:t xml:space="preserve"> </w:t>
      </w:r>
      <w:r w:rsidRPr="007D60EC">
        <w:t xml:space="preserve">na temat: </w:t>
      </w:r>
    </w:p>
    <w:p w14:paraId="38B9209B" w14:textId="77777777" w:rsidR="000F52CD" w:rsidRPr="007D60EC" w:rsidRDefault="000F52CD" w:rsidP="000F52CD">
      <w:pPr>
        <w:tabs>
          <w:tab w:val="right" w:leader="dot" w:pos="9923"/>
        </w:tabs>
        <w:spacing w:before="120"/>
        <w:jc w:val="both"/>
      </w:pPr>
      <w:r w:rsidRPr="007D60EC">
        <w:tab/>
      </w:r>
    </w:p>
    <w:p w14:paraId="31249A39" w14:textId="77777777" w:rsidR="000F52CD" w:rsidRPr="007D60EC" w:rsidRDefault="000F52CD" w:rsidP="000F52CD">
      <w:pPr>
        <w:tabs>
          <w:tab w:val="right" w:leader="dot" w:pos="9923"/>
        </w:tabs>
        <w:spacing w:before="120"/>
        <w:jc w:val="both"/>
      </w:pPr>
      <w:r w:rsidRPr="007D60EC">
        <w:tab/>
      </w:r>
    </w:p>
    <w:p w14:paraId="643D5439" w14:textId="77777777" w:rsidR="003619C2" w:rsidRPr="007D60EC" w:rsidRDefault="003619C2" w:rsidP="000F52CD">
      <w:pPr>
        <w:pStyle w:val="Tekstpodstawowywcity2"/>
        <w:spacing w:before="240" w:line="240" w:lineRule="auto"/>
        <w:ind w:left="0"/>
        <w:jc w:val="both"/>
      </w:pPr>
      <w:r w:rsidRPr="007D60EC">
        <w:t>Uprzejmie proszę o rozpatrzenie mojego wniosku o przyznanie grantu wewnętrznego programu „FU</w:t>
      </w:r>
      <w:r w:rsidRPr="007D60EC">
        <w:rPr>
          <w:vertAlign w:val="superscript"/>
        </w:rPr>
        <w:t>2</w:t>
      </w:r>
      <w:r w:rsidRPr="007D60EC">
        <w:t xml:space="preserve">N – Fundusz Udoskonalania Umiejętności Młodych Naukowców” w dyscyplinie głównej </w:t>
      </w:r>
      <w:r w:rsidR="000F52CD" w:rsidRPr="007D60EC">
        <w:t>………………………………</w:t>
      </w:r>
      <w:r w:rsidRPr="007D60EC">
        <w:t xml:space="preserve"> i dodatkowej </w:t>
      </w:r>
      <w:r w:rsidR="000F52CD" w:rsidRPr="007D60EC">
        <w:t xml:space="preserve">……………………………… </w:t>
      </w:r>
      <w:r w:rsidRPr="007D60EC">
        <w:t>w roku</w:t>
      </w:r>
      <w:r w:rsidR="000F52CD" w:rsidRPr="007D60EC">
        <w:t xml:space="preserve"> ……… .</w:t>
      </w:r>
    </w:p>
    <w:p w14:paraId="1FD4EE8B" w14:textId="77777777" w:rsidR="003619C2" w:rsidRPr="007D60EC" w:rsidRDefault="003619C2" w:rsidP="00AD462F">
      <w:pPr>
        <w:pStyle w:val="Tekstpodstawowywcity2"/>
        <w:spacing w:before="240" w:after="0" w:line="240" w:lineRule="auto"/>
        <w:ind w:left="0"/>
        <w:jc w:val="both"/>
        <w:rPr>
          <w:bCs/>
        </w:rPr>
      </w:pPr>
      <w:r w:rsidRPr="007D60EC">
        <w:t xml:space="preserve">Swoją prośbę motywuję dotychczasowym znaczącym dorobkiem naukowym, który szczegółowo przedstawiam w załączonych dokumentach. Oświadczam, że zapoznałem się z </w:t>
      </w:r>
      <w:r w:rsidR="00AD462F" w:rsidRPr="007D60EC">
        <w:t>Zarządzeniem Nr </w:t>
      </w:r>
      <w:r w:rsidR="00E72721">
        <w:t>55</w:t>
      </w:r>
      <w:r w:rsidR="00AD462F" w:rsidRPr="007D60EC">
        <w:t xml:space="preserve">/2021 Rektora Politechniki Łódzkiej z dnia </w:t>
      </w:r>
      <w:r w:rsidR="00E72721">
        <w:t>29</w:t>
      </w:r>
      <w:r w:rsidR="00AD462F" w:rsidRPr="007D60EC">
        <w:t xml:space="preserve"> </w:t>
      </w:r>
      <w:r w:rsidR="00FE30F7">
        <w:t>września</w:t>
      </w:r>
      <w:r w:rsidR="00AD462F" w:rsidRPr="007D60EC">
        <w:t xml:space="preserve"> 2021 r. w sprawie </w:t>
      </w:r>
      <w:r w:rsidRPr="007D60EC">
        <w:t>programu „FU</w:t>
      </w:r>
      <w:r w:rsidRPr="007D60EC">
        <w:rPr>
          <w:vertAlign w:val="superscript"/>
        </w:rPr>
        <w:t>2</w:t>
      </w:r>
      <w:r w:rsidRPr="007D60EC">
        <w:t>N – Fundusz Udoskonalania Umiejętności Młodych Naukowców” wspierającego doskonałość naukową Politechniki Łódzkiej i zgadzam się z jego zapisami oraz że zobowiązuję się do złożenia, najpóźniej w</w:t>
      </w:r>
      <w:r w:rsidR="00E72721">
        <w:t> </w:t>
      </w:r>
      <w:r w:rsidRPr="007D60EC">
        <w:t xml:space="preserve">ciągu </w:t>
      </w:r>
      <w:r w:rsidR="003355BA">
        <w:t xml:space="preserve">12 miesięcy od </w:t>
      </w:r>
      <w:r w:rsidRPr="007D60EC">
        <w:t>zakończenia realizacji grantu wewnętrznego, jako kierownik</w:t>
      </w:r>
      <w:r w:rsidR="00AD462F" w:rsidRPr="007D60EC">
        <w:t xml:space="preserve"> projektu</w:t>
      </w:r>
      <w:r w:rsidRPr="007D60EC">
        <w:t xml:space="preserve"> aplikacji grantowej do konkursu </w:t>
      </w:r>
      <w:r w:rsidR="00AD462F" w:rsidRPr="007D60EC">
        <w:t>………………………………</w:t>
      </w:r>
      <w:r w:rsidR="0021473B" w:rsidRPr="007D60EC">
        <w:t>………………………………………</w:t>
      </w:r>
      <w:r w:rsidR="00FE30F7">
        <w:t>…………</w:t>
      </w:r>
      <w:r w:rsidRPr="007D60EC">
        <w:t xml:space="preserve"> ogłoszonego przez </w:t>
      </w:r>
      <w:r w:rsidR="00AD462F" w:rsidRPr="007D60EC">
        <w:t>………………………………</w:t>
      </w:r>
      <w:r w:rsidR="0021473B" w:rsidRPr="007D60EC">
        <w:t>………………………………………………………</w:t>
      </w:r>
      <w:r w:rsidR="00AD462F" w:rsidRPr="007D60EC">
        <w:t xml:space="preserve"> </w:t>
      </w:r>
      <w:r w:rsidRPr="007D60EC">
        <w:t>.</w:t>
      </w:r>
    </w:p>
    <w:p w14:paraId="46D00A2F" w14:textId="77777777" w:rsidR="003619C2" w:rsidRPr="007D60EC" w:rsidRDefault="003619C2" w:rsidP="003619C2"/>
    <w:p w14:paraId="3623960D" w14:textId="77777777" w:rsidR="003619C2" w:rsidRPr="007D60EC" w:rsidRDefault="003619C2" w:rsidP="003619C2"/>
    <w:p w14:paraId="0E40368F" w14:textId="77777777" w:rsidR="00AD462F" w:rsidRPr="007D60EC" w:rsidRDefault="00AD462F" w:rsidP="00AD462F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5079CA83" w14:textId="77777777" w:rsidR="00596B24" w:rsidRPr="007D60EC" w:rsidRDefault="00596B24" w:rsidP="00AD462F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6B5AF720" w14:textId="77777777" w:rsidR="00AD462F" w:rsidRPr="007D60EC" w:rsidRDefault="00AD462F" w:rsidP="00AD462F">
      <w:pPr>
        <w:ind w:left="5670"/>
        <w:jc w:val="center"/>
        <w:rPr>
          <w:strike/>
          <w:u w:val="single"/>
        </w:rPr>
      </w:pPr>
    </w:p>
    <w:p w14:paraId="1BC78A47" w14:textId="77777777" w:rsidR="003619C2" w:rsidRPr="007D60EC" w:rsidRDefault="003619C2" w:rsidP="003619C2"/>
    <w:p w14:paraId="51107ED0" w14:textId="77777777" w:rsidR="003619C2" w:rsidRPr="007D60EC" w:rsidRDefault="003619C2" w:rsidP="003619C2">
      <w:r w:rsidRPr="007D60EC">
        <w:t xml:space="preserve">Łódź, dn. </w:t>
      </w:r>
      <w:r w:rsidR="00AD462F" w:rsidRPr="007D60EC">
        <w:t>………………………………</w:t>
      </w:r>
    </w:p>
    <w:p w14:paraId="00DDD42C" w14:textId="77777777" w:rsidR="000B041D" w:rsidRPr="007D60EC" w:rsidRDefault="003619C2" w:rsidP="000B041D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sz w:val="20"/>
          <w:szCs w:val="20"/>
        </w:rPr>
        <w:br w:type="page"/>
      </w:r>
      <w:r w:rsidR="000B041D" w:rsidRPr="007D60EC">
        <w:rPr>
          <w:rFonts w:ascii="Tahoma" w:hAnsi="Tahoma" w:cs="Tahoma"/>
          <w:sz w:val="16"/>
          <w:szCs w:val="16"/>
        </w:rPr>
        <w:t>Załącznik nr 2</w:t>
      </w:r>
    </w:p>
    <w:p w14:paraId="592150F5" w14:textId="77777777" w:rsidR="000B041D" w:rsidRPr="007D60EC" w:rsidRDefault="000B041D" w:rsidP="000B041D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 w:rsidR="00E72721"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 w:rsidR="00E72721"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 w:rsidR="00FE30F7"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6E2BB0F4" w14:textId="77777777" w:rsidR="000B041D" w:rsidRPr="007D60EC" w:rsidRDefault="000B041D" w:rsidP="000B041D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1D305FCD" w14:textId="77777777" w:rsidR="000B041D" w:rsidRPr="007D60EC" w:rsidRDefault="000B041D" w:rsidP="000B041D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63D80952" w14:textId="77777777" w:rsidR="000B041D" w:rsidRPr="007D60EC" w:rsidRDefault="000B041D" w:rsidP="000B041D">
      <w:pPr>
        <w:tabs>
          <w:tab w:val="right" w:pos="9921"/>
        </w:tabs>
        <w:jc w:val="right"/>
        <w:rPr>
          <w:sz w:val="18"/>
        </w:rPr>
      </w:pPr>
    </w:p>
    <w:p w14:paraId="71EA846C" w14:textId="77777777" w:rsidR="000B041D" w:rsidRPr="007D60EC" w:rsidRDefault="000B041D" w:rsidP="000B041D">
      <w:pPr>
        <w:tabs>
          <w:tab w:val="right" w:pos="9921"/>
        </w:tabs>
        <w:jc w:val="right"/>
        <w:rPr>
          <w:sz w:val="18"/>
        </w:rPr>
      </w:pPr>
    </w:p>
    <w:p w14:paraId="4CE72A2E" w14:textId="77777777" w:rsidR="000B041D" w:rsidRPr="007D60EC" w:rsidRDefault="000B041D" w:rsidP="000B041D">
      <w:pPr>
        <w:jc w:val="right"/>
        <w:rPr>
          <w:sz w:val="18"/>
          <w:szCs w:val="18"/>
        </w:rPr>
      </w:pPr>
    </w:p>
    <w:p w14:paraId="5B4A05CB" w14:textId="77777777" w:rsidR="000B041D" w:rsidRPr="007D60EC" w:rsidRDefault="000B041D" w:rsidP="000B041D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FORMULARZ ZGŁOSZENIOWY</w:t>
      </w:r>
    </w:p>
    <w:p w14:paraId="41CD29D8" w14:textId="77777777" w:rsidR="000B041D" w:rsidRPr="007D60EC" w:rsidRDefault="000B041D" w:rsidP="00EA0340">
      <w:pPr>
        <w:spacing w:before="120"/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programu „FU</w:t>
      </w:r>
      <w:r w:rsidRPr="007D60EC">
        <w:rPr>
          <w:rFonts w:ascii="Tahoma" w:hAnsi="Tahoma" w:cs="Tahoma"/>
          <w:vertAlign w:val="superscript"/>
        </w:rPr>
        <w:t>2</w:t>
      </w:r>
      <w:r w:rsidRPr="007D60EC">
        <w:rPr>
          <w:rFonts w:ascii="Tahoma" w:hAnsi="Tahoma" w:cs="Tahoma"/>
        </w:rPr>
        <w:t>N – Fundusz Udoskonalania Umiejętności Młodych Naukowców”</w:t>
      </w:r>
    </w:p>
    <w:p w14:paraId="76CB08ED" w14:textId="77777777" w:rsidR="000B041D" w:rsidRPr="007D60EC" w:rsidRDefault="000B041D" w:rsidP="000B041D">
      <w:pPr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wspierającego doskonałość naukową Politechniki Łódzkiej</w:t>
      </w:r>
    </w:p>
    <w:p w14:paraId="6622548C" w14:textId="77777777" w:rsidR="000B041D" w:rsidRPr="007D60EC" w:rsidRDefault="000B041D" w:rsidP="00875BE8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5964"/>
      </w:tblGrid>
      <w:tr w:rsidR="000B041D" w:rsidRPr="007D60EC" w14:paraId="5FFA049B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4E1260CA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Imię</w:t>
            </w:r>
          </w:p>
        </w:tc>
        <w:tc>
          <w:tcPr>
            <w:tcW w:w="3005" w:type="pct"/>
            <w:vAlign w:val="center"/>
          </w:tcPr>
          <w:p w14:paraId="32180EBC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6549C09D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158FA4FF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Nazwisko</w:t>
            </w:r>
          </w:p>
        </w:tc>
        <w:tc>
          <w:tcPr>
            <w:tcW w:w="3005" w:type="pct"/>
            <w:vAlign w:val="center"/>
          </w:tcPr>
          <w:p w14:paraId="42B999B0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4CD7872A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596F3268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Data urodzenia</w:t>
            </w:r>
          </w:p>
        </w:tc>
        <w:tc>
          <w:tcPr>
            <w:tcW w:w="3005" w:type="pct"/>
            <w:vAlign w:val="center"/>
          </w:tcPr>
          <w:p w14:paraId="19EDA4CA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2B1B0C7D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03692F6D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Tytuł zawodowy/stopień naukowy</w:t>
            </w:r>
          </w:p>
        </w:tc>
        <w:tc>
          <w:tcPr>
            <w:tcW w:w="3005" w:type="pct"/>
            <w:vAlign w:val="center"/>
          </w:tcPr>
          <w:p w14:paraId="754D21EA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43757DFE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47BAE243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Nr legitymacji doktoranta</w:t>
            </w:r>
          </w:p>
        </w:tc>
        <w:tc>
          <w:tcPr>
            <w:tcW w:w="3005" w:type="pct"/>
            <w:vAlign w:val="center"/>
          </w:tcPr>
          <w:p w14:paraId="67870FC9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383407F8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0D6F494D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Stanowisko (dotyczy pracowników)</w:t>
            </w:r>
          </w:p>
        </w:tc>
        <w:tc>
          <w:tcPr>
            <w:tcW w:w="3005" w:type="pct"/>
            <w:vAlign w:val="center"/>
          </w:tcPr>
          <w:p w14:paraId="015BC227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5E8EC252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3F22789B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Adres zamieszkania</w:t>
            </w:r>
          </w:p>
        </w:tc>
        <w:tc>
          <w:tcPr>
            <w:tcW w:w="3005" w:type="pct"/>
            <w:vAlign w:val="center"/>
          </w:tcPr>
          <w:p w14:paraId="2879AA80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35DAA19B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25C1AB1E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Telefon, e-mail</w:t>
            </w:r>
          </w:p>
        </w:tc>
        <w:tc>
          <w:tcPr>
            <w:tcW w:w="3005" w:type="pct"/>
            <w:vAlign w:val="center"/>
          </w:tcPr>
          <w:p w14:paraId="11CE63E2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6DB22A36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1F767C3F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Jednostka organizacyjna, wydział, dyscyplina</w:t>
            </w:r>
          </w:p>
        </w:tc>
        <w:tc>
          <w:tcPr>
            <w:tcW w:w="3005" w:type="pct"/>
            <w:vAlign w:val="center"/>
          </w:tcPr>
          <w:p w14:paraId="1F893490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771C3228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670A58C5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Okres, na jaki ma zostać przyznany grant</w:t>
            </w:r>
          </w:p>
        </w:tc>
        <w:tc>
          <w:tcPr>
            <w:tcW w:w="3005" w:type="pct"/>
            <w:vAlign w:val="center"/>
          </w:tcPr>
          <w:p w14:paraId="12FC60D9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6E06F510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0FBD13C2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Tytuł realizowanego zadania badawczego</w:t>
            </w:r>
          </w:p>
        </w:tc>
        <w:tc>
          <w:tcPr>
            <w:tcW w:w="3005" w:type="pct"/>
            <w:vAlign w:val="center"/>
          </w:tcPr>
          <w:p w14:paraId="63ABAA41" w14:textId="77777777" w:rsidR="000B041D" w:rsidRPr="007D60EC" w:rsidRDefault="000B041D" w:rsidP="00875BE8">
            <w:pPr>
              <w:spacing w:before="60" w:after="60"/>
            </w:pPr>
          </w:p>
          <w:p w14:paraId="4BAF62F8" w14:textId="77777777" w:rsidR="00875BE8" w:rsidRPr="007D60EC" w:rsidRDefault="00875BE8" w:rsidP="00875BE8">
            <w:pPr>
              <w:spacing w:before="60" w:after="60"/>
            </w:pPr>
          </w:p>
          <w:p w14:paraId="22749864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4FE5FF59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1BF4649F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Krótki opis projektu badawczego (cel i znaczenie projektu, maks. 1000 słów)</w:t>
            </w:r>
          </w:p>
        </w:tc>
        <w:tc>
          <w:tcPr>
            <w:tcW w:w="3005" w:type="pct"/>
            <w:vAlign w:val="center"/>
          </w:tcPr>
          <w:p w14:paraId="09C4DA58" w14:textId="77777777" w:rsidR="000B041D" w:rsidRPr="007D60EC" w:rsidRDefault="000B041D" w:rsidP="00875BE8">
            <w:pPr>
              <w:spacing w:before="60" w:after="60"/>
            </w:pPr>
          </w:p>
          <w:p w14:paraId="5FF90662" w14:textId="77777777" w:rsidR="000B041D" w:rsidRPr="007D60EC" w:rsidRDefault="000B041D" w:rsidP="00875BE8">
            <w:pPr>
              <w:spacing w:before="60" w:after="60"/>
            </w:pPr>
          </w:p>
          <w:p w14:paraId="6F76C214" w14:textId="77777777" w:rsidR="000B041D" w:rsidRPr="007D60EC" w:rsidRDefault="000B041D" w:rsidP="00875BE8">
            <w:pPr>
              <w:spacing w:before="60" w:after="60"/>
            </w:pPr>
          </w:p>
          <w:p w14:paraId="3A00695C" w14:textId="77777777" w:rsidR="000B041D" w:rsidRPr="007D60EC" w:rsidRDefault="000B041D" w:rsidP="00875BE8">
            <w:pPr>
              <w:spacing w:before="60" w:after="60"/>
            </w:pPr>
          </w:p>
          <w:p w14:paraId="3CD6BE12" w14:textId="77777777" w:rsidR="00875BE8" w:rsidRPr="007D60EC" w:rsidRDefault="00875BE8" w:rsidP="00875BE8">
            <w:pPr>
              <w:spacing w:before="60" w:after="60"/>
            </w:pPr>
          </w:p>
          <w:p w14:paraId="1546959A" w14:textId="77777777" w:rsidR="000B041D" w:rsidRPr="007D60EC" w:rsidRDefault="000B041D" w:rsidP="00875BE8">
            <w:pPr>
              <w:spacing w:before="60" w:after="60"/>
            </w:pPr>
          </w:p>
        </w:tc>
      </w:tr>
      <w:tr w:rsidR="000B041D" w:rsidRPr="007D60EC" w14:paraId="157B03C2" w14:textId="77777777" w:rsidTr="000B041D">
        <w:trPr>
          <w:cantSplit/>
          <w:jc w:val="center"/>
        </w:trPr>
        <w:tc>
          <w:tcPr>
            <w:tcW w:w="1995" w:type="pct"/>
            <w:vAlign w:val="center"/>
          </w:tcPr>
          <w:p w14:paraId="4581E155" w14:textId="77777777" w:rsidR="000B041D" w:rsidRPr="007D60EC" w:rsidRDefault="000B041D" w:rsidP="00875BE8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Informacja o aplikacji grantowej do jednego z programów konkursowych ogłoszonych przez zewnętrzne instytucje finansujące badania naukowe (temat planowanej aplikacji grantowej/instytucja finansująca/konkurs/planowana data złożenia wniosku)</w:t>
            </w:r>
          </w:p>
        </w:tc>
        <w:tc>
          <w:tcPr>
            <w:tcW w:w="3005" w:type="pct"/>
            <w:vAlign w:val="center"/>
          </w:tcPr>
          <w:p w14:paraId="22AE5837" w14:textId="77777777" w:rsidR="000B041D" w:rsidRPr="007D60EC" w:rsidRDefault="000B041D" w:rsidP="00875BE8">
            <w:pPr>
              <w:spacing w:before="60" w:after="60"/>
            </w:pPr>
          </w:p>
        </w:tc>
      </w:tr>
    </w:tbl>
    <w:p w14:paraId="2B4BF1C9" w14:textId="77777777" w:rsidR="000B041D" w:rsidRPr="007D60EC" w:rsidRDefault="000B041D" w:rsidP="000B041D"/>
    <w:p w14:paraId="1B876A5D" w14:textId="77777777" w:rsidR="00875BE8" w:rsidRPr="007D60EC" w:rsidRDefault="00875BE8" w:rsidP="000B041D"/>
    <w:p w14:paraId="35082A0F" w14:textId="77777777" w:rsidR="00875BE8" w:rsidRPr="007D60EC" w:rsidRDefault="00875BE8" w:rsidP="000B041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75BE8" w:rsidRPr="007D60EC" w14:paraId="6D0E8703" w14:textId="77777777" w:rsidTr="006769B3">
        <w:tc>
          <w:tcPr>
            <w:tcW w:w="4253" w:type="dxa"/>
            <w:shd w:val="clear" w:color="auto" w:fill="auto"/>
          </w:tcPr>
          <w:p w14:paraId="154244BD" w14:textId="77777777" w:rsidR="00875BE8" w:rsidRPr="007D60EC" w:rsidRDefault="00875BE8" w:rsidP="00875BE8">
            <w:pPr>
              <w:jc w:val="center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14:paraId="2A53BE7C" w14:textId="77777777" w:rsidR="00875BE8" w:rsidRPr="007D60EC" w:rsidRDefault="00875BE8" w:rsidP="006769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69BF5AE2" w14:textId="77777777" w:rsidR="00875BE8" w:rsidRPr="007D60EC" w:rsidRDefault="00875BE8" w:rsidP="006769B3"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</w:tr>
      <w:tr w:rsidR="00875BE8" w:rsidRPr="007D60EC" w14:paraId="2CAC028E" w14:textId="77777777" w:rsidTr="006769B3">
        <w:tc>
          <w:tcPr>
            <w:tcW w:w="4253" w:type="dxa"/>
            <w:shd w:val="clear" w:color="auto" w:fill="auto"/>
          </w:tcPr>
          <w:p w14:paraId="615E620B" w14:textId="77777777" w:rsidR="00875BE8" w:rsidRPr="007D60EC" w:rsidRDefault="00875BE8" w:rsidP="00875BE8">
            <w:pPr>
              <w:jc w:val="center"/>
              <w:rPr>
                <w:i/>
                <w:sz w:val="18"/>
                <w:szCs w:val="22"/>
              </w:rPr>
            </w:pPr>
            <w:r w:rsidRPr="007D60EC">
              <w:rPr>
                <w:i/>
                <w:sz w:val="18"/>
                <w:szCs w:val="22"/>
              </w:rPr>
              <w:t>Podpis opiekuna naukowego/promotora</w:t>
            </w:r>
          </w:p>
        </w:tc>
        <w:tc>
          <w:tcPr>
            <w:tcW w:w="1418" w:type="dxa"/>
            <w:shd w:val="clear" w:color="auto" w:fill="auto"/>
          </w:tcPr>
          <w:p w14:paraId="7CE425D2" w14:textId="77777777" w:rsidR="00875BE8" w:rsidRPr="007D60EC" w:rsidRDefault="00875BE8" w:rsidP="006769B3">
            <w:pPr>
              <w:snapToGrid w:val="0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578BE3B9" w14:textId="77777777" w:rsidR="00875BE8" w:rsidRPr="007D60EC" w:rsidRDefault="00875BE8" w:rsidP="006769B3">
            <w:pPr>
              <w:jc w:val="center"/>
              <w:rPr>
                <w:i/>
                <w:sz w:val="18"/>
              </w:rPr>
            </w:pPr>
            <w:r w:rsidRPr="007D60EC">
              <w:rPr>
                <w:i/>
                <w:sz w:val="18"/>
                <w:szCs w:val="22"/>
              </w:rPr>
              <w:t>Podpis wnioskodawcy</w:t>
            </w:r>
          </w:p>
        </w:tc>
      </w:tr>
      <w:tr w:rsidR="00875BE8" w:rsidRPr="007D60EC" w14:paraId="04EAB3FA" w14:textId="77777777" w:rsidTr="006769B3">
        <w:tc>
          <w:tcPr>
            <w:tcW w:w="4253" w:type="dxa"/>
            <w:shd w:val="clear" w:color="auto" w:fill="auto"/>
          </w:tcPr>
          <w:p w14:paraId="5DEACCF6" w14:textId="77777777" w:rsidR="00875BE8" w:rsidRPr="007D60EC" w:rsidRDefault="00875BE8" w:rsidP="00875BE8">
            <w:pPr>
              <w:jc w:val="center"/>
              <w:rPr>
                <w:sz w:val="22"/>
                <w:szCs w:val="22"/>
              </w:rPr>
            </w:pPr>
          </w:p>
          <w:p w14:paraId="13C5EF3B" w14:textId="77777777" w:rsidR="00875BE8" w:rsidRPr="007D60EC" w:rsidRDefault="00875BE8" w:rsidP="00875BE8">
            <w:pPr>
              <w:jc w:val="center"/>
              <w:rPr>
                <w:sz w:val="22"/>
                <w:szCs w:val="22"/>
              </w:rPr>
            </w:pPr>
          </w:p>
          <w:p w14:paraId="2B77798F" w14:textId="77777777" w:rsidR="00875BE8" w:rsidRPr="007D60EC" w:rsidRDefault="00875BE8" w:rsidP="00875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7F3599" w14:textId="77777777" w:rsidR="00875BE8" w:rsidRPr="007D60EC" w:rsidRDefault="00875BE8" w:rsidP="00875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2837EF79" w14:textId="77777777" w:rsidR="00875BE8" w:rsidRPr="007D60EC" w:rsidRDefault="00875BE8" w:rsidP="006769B3">
            <w:pPr>
              <w:jc w:val="center"/>
              <w:rPr>
                <w:sz w:val="22"/>
                <w:szCs w:val="22"/>
              </w:rPr>
            </w:pPr>
          </w:p>
        </w:tc>
      </w:tr>
      <w:tr w:rsidR="00875BE8" w:rsidRPr="007D60EC" w14:paraId="37CE0925" w14:textId="77777777" w:rsidTr="006769B3">
        <w:tc>
          <w:tcPr>
            <w:tcW w:w="4253" w:type="dxa"/>
            <w:shd w:val="clear" w:color="auto" w:fill="auto"/>
          </w:tcPr>
          <w:p w14:paraId="3B072815" w14:textId="77777777" w:rsidR="00875BE8" w:rsidRPr="007D60EC" w:rsidRDefault="00875BE8" w:rsidP="00875BE8">
            <w:pPr>
              <w:jc w:val="center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14:paraId="1C997231" w14:textId="77777777" w:rsidR="00875BE8" w:rsidRPr="007D60EC" w:rsidRDefault="00875BE8" w:rsidP="00875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45BE7CFE" w14:textId="77777777" w:rsidR="00875BE8" w:rsidRPr="007D60EC" w:rsidRDefault="00875BE8" w:rsidP="006769B3">
            <w:pPr>
              <w:jc w:val="center"/>
              <w:rPr>
                <w:sz w:val="22"/>
                <w:szCs w:val="22"/>
              </w:rPr>
            </w:pPr>
          </w:p>
        </w:tc>
      </w:tr>
      <w:tr w:rsidR="00875BE8" w:rsidRPr="007D60EC" w14:paraId="2B3876F9" w14:textId="77777777" w:rsidTr="006769B3">
        <w:tc>
          <w:tcPr>
            <w:tcW w:w="4253" w:type="dxa"/>
            <w:shd w:val="clear" w:color="auto" w:fill="auto"/>
          </w:tcPr>
          <w:p w14:paraId="7641A75B" w14:textId="77777777" w:rsidR="00875BE8" w:rsidRPr="007D60EC" w:rsidRDefault="00875BE8" w:rsidP="00875BE8">
            <w:pPr>
              <w:jc w:val="center"/>
              <w:rPr>
                <w:i/>
                <w:sz w:val="18"/>
                <w:szCs w:val="22"/>
              </w:rPr>
            </w:pPr>
            <w:r w:rsidRPr="007D60EC">
              <w:rPr>
                <w:i/>
                <w:sz w:val="18"/>
                <w:szCs w:val="22"/>
              </w:rPr>
              <w:t>Podpis kierownika jednostki</w:t>
            </w:r>
          </w:p>
        </w:tc>
        <w:tc>
          <w:tcPr>
            <w:tcW w:w="1418" w:type="dxa"/>
            <w:shd w:val="clear" w:color="auto" w:fill="auto"/>
          </w:tcPr>
          <w:p w14:paraId="4FBE42DF" w14:textId="77777777" w:rsidR="00875BE8" w:rsidRPr="007D60EC" w:rsidRDefault="00875BE8" w:rsidP="00875BE8">
            <w:pPr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511845BE" w14:textId="77777777" w:rsidR="00875BE8" w:rsidRPr="007D60EC" w:rsidRDefault="00875BE8" w:rsidP="006769B3">
            <w:pPr>
              <w:jc w:val="center"/>
              <w:rPr>
                <w:i/>
                <w:sz w:val="18"/>
                <w:szCs w:val="22"/>
              </w:rPr>
            </w:pPr>
          </w:p>
        </w:tc>
      </w:tr>
    </w:tbl>
    <w:p w14:paraId="3038E5FB" w14:textId="77777777" w:rsidR="00875BE8" w:rsidRPr="007D60EC" w:rsidRDefault="00875BE8" w:rsidP="000B041D">
      <w:pPr>
        <w:rPr>
          <w:sz w:val="18"/>
          <w:szCs w:val="18"/>
        </w:rPr>
      </w:pPr>
    </w:p>
    <w:p w14:paraId="11DB9884" w14:textId="77777777" w:rsidR="00EA0340" w:rsidRPr="007D60EC" w:rsidRDefault="000B041D" w:rsidP="00EA0340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sz w:val="18"/>
          <w:szCs w:val="18"/>
        </w:rPr>
        <w:br w:type="page"/>
      </w:r>
      <w:r w:rsidR="00EA0340" w:rsidRPr="007D60EC">
        <w:rPr>
          <w:rFonts w:ascii="Tahoma" w:hAnsi="Tahoma" w:cs="Tahoma"/>
          <w:sz w:val="16"/>
          <w:szCs w:val="16"/>
        </w:rPr>
        <w:t xml:space="preserve">Załącznik nr </w:t>
      </w:r>
      <w:r w:rsidR="00547D4A" w:rsidRPr="007D60EC">
        <w:rPr>
          <w:rFonts w:ascii="Tahoma" w:hAnsi="Tahoma" w:cs="Tahoma"/>
          <w:sz w:val="16"/>
          <w:szCs w:val="16"/>
        </w:rPr>
        <w:t>3</w:t>
      </w:r>
    </w:p>
    <w:p w14:paraId="3076BAA0" w14:textId="77777777" w:rsidR="00EA0340" w:rsidRPr="007D60EC" w:rsidRDefault="00EA0340" w:rsidP="00EA0340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 w:rsidR="00E72721"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 w:rsidR="00E72721"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 w:rsidR="00FE30F7"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55E24837" w14:textId="77777777" w:rsidR="00EA0340" w:rsidRPr="007D60EC" w:rsidRDefault="00EA0340" w:rsidP="00EA0340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64F959BE" w14:textId="77777777" w:rsidR="00EA0340" w:rsidRPr="007D60EC" w:rsidRDefault="00EA0340" w:rsidP="00EA0340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4CF4C037" w14:textId="77777777" w:rsidR="00EA0340" w:rsidRPr="007D60EC" w:rsidRDefault="00EA0340" w:rsidP="00EA0340">
      <w:pPr>
        <w:tabs>
          <w:tab w:val="right" w:pos="9921"/>
        </w:tabs>
        <w:jc w:val="right"/>
        <w:rPr>
          <w:sz w:val="18"/>
        </w:rPr>
      </w:pPr>
    </w:p>
    <w:p w14:paraId="647ED0ED" w14:textId="77777777" w:rsidR="00EA0340" w:rsidRPr="007D60EC" w:rsidRDefault="00EA0340" w:rsidP="00EA0340">
      <w:pPr>
        <w:tabs>
          <w:tab w:val="right" w:pos="9921"/>
        </w:tabs>
        <w:jc w:val="right"/>
        <w:rPr>
          <w:sz w:val="18"/>
        </w:rPr>
      </w:pPr>
    </w:p>
    <w:p w14:paraId="7021F0DB" w14:textId="77777777" w:rsidR="00EA0340" w:rsidRPr="007D60EC" w:rsidRDefault="00EA0340" w:rsidP="00EA0340">
      <w:pPr>
        <w:jc w:val="right"/>
        <w:rPr>
          <w:sz w:val="18"/>
          <w:szCs w:val="18"/>
        </w:rPr>
      </w:pPr>
    </w:p>
    <w:p w14:paraId="6121FCD0" w14:textId="77777777" w:rsidR="00596B24" w:rsidRPr="007D60EC" w:rsidRDefault="00596B24" w:rsidP="00596B24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KOSZTORYS GRANTU WEWNĘTRZNEGO</w:t>
      </w:r>
    </w:p>
    <w:p w14:paraId="6FECB01F" w14:textId="77777777" w:rsidR="00596B24" w:rsidRPr="007D60EC" w:rsidRDefault="00596B24" w:rsidP="00596B24"/>
    <w:p w14:paraId="662D7910" w14:textId="77777777" w:rsidR="00596B24" w:rsidRPr="007D60EC" w:rsidRDefault="00596B24" w:rsidP="00596B24"/>
    <w:p w14:paraId="798A58EA" w14:textId="77777777" w:rsidR="00596B24" w:rsidRPr="007D60EC" w:rsidRDefault="00596B24" w:rsidP="00596B24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  <w:t xml:space="preserve">Imię i nazwisko kierownika projektu </w:t>
      </w:r>
      <w:r w:rsidRPr="007D60EC">
        <w:tab/>
      </w:r>
    </w:p>
    <w:p w14:paraId="4B81FDBF" w14:textId="77777777" w:rsidR="00596B24" w:rsidRPr="007D60EC" w:rsidRDefault="00596B24" w:rsidP="00596B24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  <w:t xml:space="preserve">Tytuł projektu </w:t>
      </w:r>
      <w:r w:rsidRPr="007D60EC">
        <w:tab/>
      </w:r>
    </w:p>
    <w:p w14:paraId="54F0623A" w14:textId="77777777" w:rsidR="00596B24" w:rsidRPr="007D60EC" w:rsidRDefault="00596B24" w:rsidP="00596B24">
      <w:pPr>
        <w:spacing w:before="120"/>
        <w:ind w:left="426" w:hanging="426"/>
      </w:pPr>
      <w:r w:rsidRPr="007D60EC">
        <w:t>3.</w:t>
      </w:r>
      <w:r w:rsidRPr="007D60EC">
        <w:tab/>
        <w:t>KOSZTORYS</w:t>
      </w:r>
    </w:p>
    <w:p w14:paraId="24F51CBE" w14:textId="77777777" w:rsidR="00596B24" w:rsidRPr="007D60EC" w:rsidRDefault="00596B24" w:rsidP="00596B24">
      <w:pPr>
        <w:autoSpaceDE w:val="0"/>
        <w:autoSpaceDN w:val="0"/>
        <w:adjustRightInd w:val="0"/>
        <w:ind w:left="425" w:hanging="425"/>
        <w:jc w:val="both"/>
        <w:rPr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596B24" w:rsidRPr="007D60EC" w14:paraId="0459D60E" w14:textId="77777777" w:rsidTr="00B81E08">
        <w:trPr>
          <w:cantSplit/>
          <w:jc w:val="center"/>
        </w:trPr>
        <w:tc>
          <w:tcPr>
            <w:tcW w:w="6804" w:type="dxa"/>
            <w:vAlign w:val="center"/>
          </w:tcPr>
          <w:p w14:paraId="6A5C7E69" w14:textId="77777777" w:rsidR="00596B24" w:rsidRPr="007D60EC" w:rsidRDefault="00596B24" w:rsidP="00596B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16"/>
              </w:rPr>
            </w:pPr>
            <w:r w:rsidRPr="007D60EC">
              <w:rPr>
                <w:sz w:val="22"/>
                <w:szCs w:val="16"/>
              </w:rPr>
              <w:t>Pozycja</w:t>
            </w:r>
          </w:p>
        </w:tc>
        <w:tc>
          <w:tcPr>
            <w:tcW w:w="3119" w:type="dxa"/>
            <w:vAlign w:val="center"/>
          </w:tcPr>
          <w:p w14:paraId="796A76BB" w14:textId="77777777" w:rsidR="00596B24" w:rsidRPr="007D60EC" w:rsidRDefault="00596B24" w:rsidP="00596B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16"/>
              </w:rPr>
            </w:pPr>
            <w:r w:rsidRPr="007D60EC">
              <w:rPr>
                <w:sz w:val="22"/>
                <w:szCs w:val="16"/>
              </w:rPr>
              <w:t>Planowane koszty</w:t>
            </w:r>
          </w:p>
        </w:tc>
      </w:tr>
      <w:tr w:rsidR="00596B24" w:rsidRPr="007D60EC" w14:paraId="553E8C0E" w14:textId="77777777" w:rsidTr="00B81E08">
        <w:trPr>
          <w:cantSplit/>
          <w:jc w:val="center"/>
        </w:trPr>
        <w:tc>
          <w:tcPr>
            <w:tcW w:w="6804" w:type="dxa"/>
          </w:tcPr>
          <w:p w14:paraId="05757CC7" w14:textId="77777777" w:rsidR="00596B24" w:rsidRPr="007D60EC" w:rsidRDefault="00596B24" w:rsidP="00596B24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7D60EC">
              <w:rPr>
                <w:sz w:val="18"/>
                <w:szCs w:val="16"/>
              </w:rPr>
              <w:t>1</w:t>
            </w:r>
          </w:p>
        </w:tc>
        <w:tc>
          <w:tcPr>
            <w:tcW w:w="3119" w:type="dxa"/>
          </w:tcPr>
          <w:p w14:paraId="07409FC9" w14:textId="77777777" w:rsidR="00596B24" w:rsidRPr="007D60EC" w:rsidRDefault="00596B24" w:rsidP="00596B24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7D60EC">
              <w:rPr>
                <w:sz w:val="18"/>
                <w:szCs w:val="16"/>
              </w:rPr>
              <w:t>2</w:t>
            </w:r>
          </w:p>
        </w:tc>
      </w:tr>
      <w:tr w:rsidR="00596B24" w:rsidRPr="007D60EC" w14:paraId="7AC873E2" w14:textId="77777777" w:rsidTr="00B81E08">
        <w:trPr>
          <w:cantSplit/>
          <w:jc w:val="center"/>
        </w:trPr>
        <w:tc>
          <w:tcPr>
            <w:tcW w:w="6804" w:type="dxa"/>
          </w:tcPr>
          <w:p w14:paraId="5B8FCB1A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366F925E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714EE588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596B24" w:rsidRPr="007D60EC" w14:paraId="268D70BC" w14:textId="77777777" w:rsidTr="00B81E08">
        <w:trPr>
          <w:cantSplit/>
          <w:jc w:val="center"/>
        </w:trPr>
        <w:tc>
          <w:tcPr>
            <w:tcW w:w="6804" w:type="dxa"/>
          </w:tcPr>
          <w:p w14:paraId="7712B170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232E1E22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3B46CF5A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596B24" w:rsidRPr="007D60EC" w14:paraId="47E13F68" w14:textId="77777777" w:rsidTr="00B81E08">
        <w:trPr>
          <w:cantSplit/>
          <w:jc w:val="center"/>
        </w:trPr>
        <w:tc>
          <w:tcPr>
            <w:tcW w:w="6804" w:type="dxa"/>
          </w:tcPr>
          <w:p w14:paraId="1B2AA940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4EABC4A1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2EA34029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596B24" w:rsidRPr="007D60EC" w14:paraId="009DBC95" w14:textId="77777777" w:rsidTr="00B81E08">
        <w:trPr>
          <w:cantSplit/>
          <w:jc w:val="center"/>
        </w:trPr>
        <w:tc>
          <w:tcPr>
            <w:tcW w:w="6804" w:type="dxa"/>
          </w:tcPr>
          <w:p w14:paraId="274A62CE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14:paraId="6BBD537F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59392719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596B24" w:rsidRPr="007D60EC" w14:paraId="269A906C" w14:textId="77777777" w:rsidTr="00B81E08">
        <w:trPr>
          <w:cantSplit/>
          <w:jc w:val="center"/>
        </w:trPr>
        <w:tc>
          <w:tcPr>
            <w:tcW w:w="6804" w:type="dxa"/>
            <w:vAlign w:val="center"/>
          </w:tcPr>
          <w:p w14:paraId="3E585315" w14:textId="77777777" w:rsidR="00596B24" w:rsidRPr="007D60EC" w:rsidRDefault="00596B24" w:rsidP="00596B24">
            <w:pPr>
              <w:autoSpaceDE w:val="0"/>
              <w:autoSpaceDN w:val="0"/>
              <w:adjustRightInd w:val="0"/>
              <w:rPr>
                <w:b/>
                <w:sz w:val="22"/>
                <w:szCs w:val="16"/>
              </w:rPr>
            </w:pPr>
            <w:r w:rsidRPr="007D60EC">
              <w:rPr>
                <w:b/>
                <w:sz w:val="22"/>
                <w:szCs w:val="16"/>
              </w:rPr>
              <w:t>Koszty realizacji projektu ogółem</w:t>
            </w:r>
          </w:p>
        </w:tc>
        <w:tc>
          <w:tcPr>
            <w:tcW w:w="3119" w:type="dxa"/>
          </w:tcPr>
          <w:p w14:paraId="5D7813E3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b/>
                <w:sz w:val="22"/>
                <w:szCs w:val="16"/>
              </w:rPr>
            </w:pPr>
          </w:p>
          <w:p w14:paraId="629FC6CD" w14:textId="77777777" w:rsidR="00596B24" w:rsidRPr="007D60EC" w:rsidRDefault="00596B24" w:rsidP="006769B3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</w:tbl>
    <w:p w14:paraId="12A352EF" w14:textId="77777777" w:rsidR="00596B24" w:rsidRPr="007D60EC" w:rsidRDefault="00596B24" w:rsidP="00596B24"/>
    <w:p w14:paraId="1EB14A2E" w14:textId="77777777" w:rsidR="00596B24" w:rsidRPr="007D60EC" w:rsidRDefault="00596B24" w:rsidP="00596B24">
      <w:pPr>
        <w:spacing w:before="120"/>
        <w:ind w:left="426" w:hanging="426"/>
        <w:jc w:val="both"/>
      </w:pPr>
      <w:r w:rsidRPr="007D60EC">
        <w:t>4.</w:t>
      </w:r>
      <w:r w:rsidRPr="007D60EC">
        <w:tab/>
        <w:t>ZGODA KIEROWNIKA JEDNOSTKI ORGANIZACYJNEJ ORAZ ZOBOWIĄZANIE DO NADZOROWANIA POSTĘPÓW I TERMINU REALIZACJI PROJEKTU</w:t>
      </w:r>
    </w:p>
    <w:p w14:paraId="127798C3" w14:textId="77777777" w:rsidR="00596B24" w:rsidRPr="007D60EC" w:rsidRDefault="00596B24" w:rsidP="00596B24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596B24" w:rsidRPr="007D60EC" w14:paraId="4127F144" w14:textId="77777777" w:rsidTr="00B81E08">
        <w:trPr>
          <w:jc w:val="center"/>
        </w:trPr>
        <w:tc>
          <w:tcPr>
            <w:tcW w:w="6804" w:type="dxa"/>
            <w:vAlign w:val="center"/>
          </w:tcPr>
          <w:p w14:paraId="112C2059" w14:textId="77777777" w:rsidR="00596B24" w:rsidRPr="007D60EC" w:rsidRDefault="00596B24" w:rsidP="00B81E08">
            <w:pPr>
              <w:spacing w:before="120" w:after="120"/>
              <w:jc w:val="center"/>
              <w:rPr>
                <w:sz w:val="22"/>
              </w:rPr>
            </w:pPr>
            <w:r w:rsidRPr="007D60EC">
              <w:rPr>
                <w:sz w:val="22"/>
              </w:rPr>
              <w:t>Treść</w:t>
            </w:r>
          </w:p>
        </w:tc>
        <w:tc>
          <w:tcPr>
            <w:tcW w:w="3119" w:type="dxa"/>
            <w:vAlign w:val="center"/>
          </w:tcPr>
          <w:p w14:paraId="64E1AFF3" w14:textId="77777777" w:rsidR="00596B24" w:rsidRPr="007D60EC" w:rsidRDefault="00596B24" w:rsidP="00B81E08">
            <w:pPr>
              <w:spacing w:before="120" w:after="120"/>
              <w:jc w:val="center"/>
              <w:rPr>
                <w:sz w:val="22"/>
              </w:rPr>
            </w:pPr>
            <w:r w:rsidRPr="007D60EC">
              <w:rPr>
                <w:sz w:val="22"/>
              </w:rPr>
              <w:t>Podpis kierownika jednostki</w:t>
            </w:r>
            <w:r w:rsidRPr="007D60EC">
              <w:rPr>
                <w:sz w:val="22"/>
              </w:rPr>
              <w:br/>
              <w:t>i pieczątka</w:t>
            </w:r>
          </w:p>
        </w:tc>
      </w:tr>
      <w:tr w:rsidR="00596B24" w:rsidRPr="007D60EC" w14:paraId="70C735F3" w14:textId="77777777" w:rsidTr="00B81E08">
        <w:trPr>
          <w:jc w:val="center"/>
        </w:trPr>
        <w:tc>
          <w:tcPr>
            <w:tcW w:w="6804" w:type="dxa"/>
          </w:tcPr>
          <w:p w14:paraId="345F9E70" w14:textId="77777777" w:rsidR="00596B24" w:rsidRPr="007D60EC" w:rsidRDefault="00596B24" w:rsidP="00596B24">
            <w:pPr>
              <w:spacing w:before="240" w:after="240"/>
              <w:jc w:val="both"/>
              <w:rPr>
                <w:sz w:val="22"/>
              </w:rPr>
            </w:pPr>
            <w:r w:rsidRPr="007D60EC">
              <w:rPr>
                <w:sz w:val="22"/>
              </w:rPr>
              <w:t>Wyrażam zgodę na realizację grantu wewnętrznego i zobowiązuję się do nadzorowania postępów i terminu realizacji projektu</w:t>
            </w:r>
          </w:p>
        </w:tc>
        <w:tc>
          <w:tcPr>
            <w:tcW w:w="3119" w:type="dxa"/>
          </w:tcPr>
          <w:p w14:paraId="534DF545" w14:textId="77777777" w:rsidR="00596B24" w:rsidRPr="007D60EC" w:rsidRDefault="00596B24" w:rsidP="006769B3">
            <w:pPr>
              <w:rPr>
                <w:sz w:val="22"/>
              </w:rPr>
            </w:pPr>
          </w:p>
        </w:tc>
      </w:tr>
    </w:tbl>
    <w:p w14:paraId="256D9BF9" w14:textId="77777777" w:rsidR="00596B24" w:rsidRPr="007D60EC" w:rsidRDefault="00596B24" w:rsidP="00596B24"/>
    <w:p w14:paraId="79055A1F" w14:textId="77777777" w:rsidR="00596B24" w:rsidRPr="007D60EC" w:rsidRDefault="00596B24" w:rsidP="00596B24"/>
    <w:p w14:paraId="5D5F6014" w14:textId="77777777" w:rsidR="00596B24" w:rsidRPr="007D60EC" w:rsidRDefault="00596B24" w:rsidP="00596B24"/>
    <w:p w14:paraId="2EF5D32E" w14:textId="77777777" w:rsidR="00551607" w:rsidRPr="007D60EC" w:rsidRDefault="00551607" w:rsidP="00596B24"/>
    <w:p w14:paraId="27B3657A" w14:textId="77777777" w:rsidR="00596B24" w:rsidRPr="007D60EC" w:rsidRDefault="00596B24" w:rsidP="00596B24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2848C407" w14:textId="77777777" w:rsidR="00596B24" w:rsidRPr="007D60EC" w:rsidRDefault="00596B24" w:rsidP="00596B24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0A94F7B2" w14:textId="77777777" w:rsidR="00596B24" w:rsidRPr="007D60EC" w:rsidRDefault="00596B24" w:rsidP="00596B24">
      <w:pPr>
        <w:ind w:left="5670"/>
        <w:jc w:val="center"/>
        <w:rPr>
          <w:strike/>
          <w:u w:val="single"/>
        </w:rPr>
      </w:pPr>
    </w:p>
    <w:p w14:paraId="0FEF0F28" w14:textId="77777777" w:rsidR="00596B24" w:rsidRPr="007D60EC" w:rsidRDefault="00596B24" w:rsidP="00596B24"/>
    <w:p w14:paraId="61251A71" w14:textId="77777777" w:rsidR="00596B24" w:rsidRPr="007D60EC" w:rsidRDefault="00596B24" w:rsidP="00596B24">
      <w:r w:rsidRPr="007D60EC">
        <w:t>Łódź, dn. ………………………………</w:t>
      </w:r>
    </w:p>
    <w:p w14:paraId="677441A2" w14:textId="77777777" w:rsidR="00596B24" w:rsidRPr="007D60EC" w:rsidRDefault="00596B24" w:rsidP="00596B24"/>
    <w:p w14:paraId="7206C2DC" w14:textId="77777777" w:rsidR="00661EAB" w:rsidRPr="007D60EC" w:rsidRDefault="00661EAB" w:rsidP="00B81E08">
      <w:pPr>
        <w:jc w:val="right"/>
        <w:rPr>
          <w:rFonts w:ascii="Tahoma" w:hAnsi="Tahoma" w:cs="Tahoma"/>
          <w:sz w:val="16"/>
          <w:szCs w:val="16"/>
        </w:rPr>
        <w:sectPr w:rsidR="00661EAB" w:rsidRPr="007D60EC">
          <w:footerReference w:type="default" r:id="rId10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086E580E" w14:textId="77777777" w:rsidR="00B81E08" w:rsidRPr="007D60EC" w:rsidRDefault="00B81E08" w:rsidP="00B81E08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Załącznik nr 4</w:t>
      </w:r>
    </w:p>
    <w:p w14:paraId="0C34B461" w14:textId="77777777" w:rsidR="00B81E08" w:rsidRPr="007D60EC" w:rsidRDefault="00B81E08" w:rsidP="00B81E08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 w:rsidR="00E72721"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 w:rsidR="00E72721"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 w:rsidR="00FE30F7"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5CF8B5EB" w14:textId="77777777" w:rsidR="00B81E08" w:rsidRPr="007D60EC" w:rsidRDefault="00B81E08" w:rsidP="00B81E08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4C67D98D" w14:textId="77777777" w:rsidR="00B81E08" w:rsidRPr="007D60EC" w:rsidRDefault="00B81E08" w:rsidP="00B81E08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4711E69D" w14:textId="77777777" w:rsidR="00B81E08" w:rsidRPr="007D60EC" w:rsidRDefault="00B81E08" w:rsidP="00B81E08">
      <w:pPr>
        <w:tabs>
          <w:tab w:val="right" w:pos="9921"/>
        </w:tabs>
        <w:jc w:val="right"/>
        <w:rPr>
          <w:sz w:val="18"/>
        </w:rPr>
      </w:pPr>
    </w:p>
    <w:p w14:paraId="14C9008F" w14:textId="77777777" w:rsidR="00B81E08" w:rsidRPr="007D60EC" w:rsidRDefault="00B81E08" w:rsidP="00B81E08">
      <w:pPr>
        <w:tabs>
          <w:tab w:val="right" w:pos="9921"/>
        </w:tabs>
        <w:jc w:val="right"/>
        <w:rPr>
          <w:sz w:val="18"/>
        </w:rPr>
      </w:pPr>
    </w:p>
    <w:p w14:paraId="7E273A86" w14:textId="77777777" w:rsidR="00B81E08" w:rsidRPr="007D60EC" w:rsidRDefault="00B81E08" w:rsidP="00B81E08">
      <w:pPr>
        <w:jc w:val="right"/>
        <w:rPr>
          <w:sz w:val="18"/>
          <w:szCs w:val="18"/>
        </w:rPr>
      </w:pPr>
    </w:p>
    <w:p w14:paraId="41FD18F2" w14:textId="77777777" w:rsidR="00B81E08" w:rsidRPr="007D60EC" w:rsidRDefault="00B81E08" w:rsidP="00B81E08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INFORMACJA O DOTYCHCZASOWYM DOROBKU NAUKOWYM</w:t>
      </w:r>
    </w:p>
    <w:p w14:paraId="25B2D5E8" w14:textId="77777777" w:rsidR="00B81E08" w:rsidRPr="007D60EC" w:rsidRDefault="00B81E08" w:rsidP="00B81E08"/>
    <w:p w14:paraId="58C4DE86" w14:textId="77777777" w:rsidR="00B81E08" w:rsidRPr="007D60EC" w:rsidRDefault="00B81E08" w:rsidP="00B81E08"/>
    <w:p w14:paraId="1399B231" w14:textId="77777777" w:rsidR="00B81E08" w:rsidRPr="007D60EC" w:rsidRDefault="00B81E08" w:rsidP="00B81E08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  <w:t xml:space="preserve">Imię i nazwisko kierownika projektu </w:t>
      </w:r>
      <w:r w:rsidRPr="007D60EC">
        <w:tab/>
      </w:r>
    </w:p>
    <w:p w14:paraId="0A55D0C7" w14:textId="77777777" w:rsidR="00B81E08" w:rsidRPr="007D60EC" w:rsidRDefault="00B81E08" w:rsidP="00B81E08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  <w:t xml:space="preserve">Tytuł projektu </w:t>
      </w:r>
      <w:r w:rsidRPr="007D60EC">
        <w:tab/>
      </w:r>
    </w:p>
    <w:p w14:paraId="19372701" w14:textId="77777777" w:rsidR="00B81E08" w:rsidRPr="007D60EC" w:rsidRDefault="00B81E08" w:rsidP="00B81E08"/>
    <w:p w14:paraId="73E01A7E" w14:textId="77777777" w:rsidR="00B81E08" w:rsidRPr="007D60EC" w:rsidRDefault="00B81E08" w:rsidP="00B81E08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B81E08" w:rsidRPr="007D60EC" w14:paraId="01319F2A" w14:textId="77777777" w:rsidTr="00B81E08">
        <w:trPr>
          <w:trHeight w:val="454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653866" w14:textId="77777777" w:rsidR="00B81E08" w:rsidRPr="007D60EC" w:rsidRDefault="00B81E08" w:rsidP="00B81E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7" w:hanging="397"/>
              <w:contextualSpacing w:val="0"/>
              <w:rPr>
                <w:rFonts w:ascii="Times New Roman" w:hAnsi="Times New Roman"/>
                <w:lang w:eastAsia="pl-PL"/>
              </w:rPr>
            </w:pPr>
            <w:r w:rsidRPr="007D60EC">
              <w:rPr>
                <w:rFonts w:ascii="Times New Roman" w:hAnsi="Times New Roman"/>
                <w:lang w:eastAsia="pl-PL"/>
              </w:rPr>
              <w:t>Informacje na temat powstającej rozprawy doktorskiej</w:t>
            </w:r>
            <w:r w:rsidR="00B64882" w:rsidRPr="007D60EC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B81E08" w:rsidRPr="007D60EC" w14:paraId="3574A191" w14:textId="77777777" w:rsidTr="00B81E08">
        <w:trPr>
          <w:trHeight w:val="454"/>
          <w:jc w:val="center"/>
        </w:trPr>
        <w:tc>
          <w:tcPr>
            <w:tcW w:w="4537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7B3B658" w14:textId="77777777" w:rsidR="00B81E08" w:rsidRPr="007D60EC" w:rsidRDefault="00B81E08" w:rsidP="00B81E0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Temat: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672EA0" w14:textId="77777777" w:rsidR="00B81E08" w:rsidRPr="007D60EC" w:rsidRDefault="00B81E08" w:rsidP="00B81E0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23456914" w14:textId="77777777" w:rsidTr="00B81E08">
        <w:trPr>
          <w:trHeight w:val="454"/>
          <w:jc w:val="center"/>
        </w:trPr>
        <w:tc>
          <w:tcPr>
            <w:tcW w:w="453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66711D0" w14:textId="77777777" w:rsidR="00B81E08" w:rsidRPr="007D60EC" w:rsidRDefault="00B81E08" w:rsidP="00B81E0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Promotor (data wyznaczenia promotora):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23461B" w14:textId="77777777" w:rsidR="00B81E08" w:rsidRPr="007D60EC" w:rsidRDefault="00B81E08" w:rsidP="00B81E0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18F527D6" w14:textId="77777777" w:rsidTr="00B81E08">
        <w:trPr>
          <w:trHeight w:val="454"/>
          <w:jc w:val="center"/>
        </w:trPr>
        <w:tc>
          <w:tcPr>
            <w:tcW w:w="4537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CF3FD" w14:textId="77777777" w:rsidR="00B81E08" w:rsidRPr="007D60EC" w:rsidRDefault="00B81E08" w:rsidP="00B81E08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Data uzyskania tytułu magistra: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8914F1" w14:textId="77777777" w:rsidR="00B81E08" w:rsidRPr="007D60EC" w:rsidRDefault="00B81E08" w:rsidP="00B81E0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14:paraId="1005FEC2" w14:textId="77777777" w:rsidR="00B81E08" w:rsidRPr="007D60EC" w:rsidRDefault="00B81E08" w:rsidP="00B81E08"/>
    <w:p w14:paraId="510B0CED" w14:textId="77777777" w:rsidR="00661EAB" w:rsidRPr="007D60EC" w:rsidRDefault="00661EAB" w:rsidP="00B81E08"/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36"/>
        <w:gridCol w:w="926"/>
        <w:gridCol w:w="1435"/>
        <w:gridCol w:w="1926"/>
      </w:tblGrid>
      <w:tr w:rsidR="00B81E08" w:rsidRPr="007D60EC" w14:paraId="67F37407" w14:textId="77777777" w:rsidTr="00551607">
        <w:trPr>
          <w:trHeight w:val="84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BFA2" w14:textId="77777777" w:rsidR="00B81E08" w:rsidRPr="007D60EC" w:rsidRDefault="00B81E08" w:rsidP="00B81E08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397" w:hanging="397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 w:rsidRPr="007D60EC">
              <w:rPr>
                <w:rFonts w:ascii="Times New Roman" w:hAnsi="Times New Roman"/>
                <w:lang w:eastAsia="pl-PL"/>
              </w:rPr>
              <w:t>Wykaz publikacji naukowych (monografie, rozdziały w monografiach, artykuły opublikowane w czasopismach, referaty zamieszczone w recenzowanych materiałach konferencji)</w:t>
            </w:r>
            <w:r w:rsidR="00B64882" w:rsidRPr="007D60EC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B81E08" w:rsidRPr="007D60EC" w14:paraId="756F4C15" w14:textId="77777777" w:rsidTr="00661EAB">
        <w:trPr>
          <w:trHeight w:val="511"/>
          <w:jc w:val="center"/>
        </w:trPr>
        <w:tc>
          <w:tcPr>
            <w:tcW w:w="33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2A01" w14:textId="77777777" w:rsidR="00B81E08" w:rsidRPr="007D60EC" w:rsidRDefault="00B81E08" w:rsidP="00B81E08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Autorzy, tytuł, nazwa czasopisma lub wydawca, rok, numer, strony, DOI/ISBN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2CB2" w14:textId="77777777" w:rsidR="00B81E08" w:rsidRPr="007D60EC" w:rsidRDefault="00B81E08" w:rsidP="00B81E08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Aktualna punktacja ministerialna</w:t>
            </w:r>
            <w:r w:rsidRPr="007D60EC">
              <w:rPr>
                <w:rStyle w:val="Odwoanieprzypisudolnego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9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9BAE" w14:textId="77777777" w:rsidR="00B81E08" w:rsidRPr="007D60EC" w:rsidRDefault="00B81E08" w:rsidP="00B81E08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Liczba cytowań wg bazy Scopus (bez autocytowań)</w:t>
            </w:r>
          </w:p>
        </w:tc>
      </w:tr>
      <w:tr w:rsidR="00B81E08" w:rsidRPr="007D60EC" w14:paraId="0BE19948" w14:textId="77777777" w:rsidTr="00661EAB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B4B8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II.1.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D0AE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9B3E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74D7997B" w14:textId="77777777" w:rsidTr="00661EAB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0704" w14:textId="77777777" w:rsidR="00B81E08" w:rsidRPr="007D60EC" w:rsidRDefault="00B81E08" w:rsidP="00661EAB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II.2.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1691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B05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0FEC8223" w14:textId="77777777" w:rsidTr="00661EAB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0C82" w14:textId="77777777" w:rsidR="00B81E08" w:rsidRPr="007D60EC" w:rsidRDefault="00B81E08" w:rsidP="00661EAB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II.3.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7E6A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8245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57229A5D" w14:textId="77777777" w:rsidTr="00661EAB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2FDC" w14:textId="77777777" w:rsidR="00B81E08" w:rsidRPr="007D60EC" w:rsidRDefault="00B81E08" w:rsidP="00661EAB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FF23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B110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24EEC7F8" w14:textId="77777777" w:rsidTr="00551607">
        <w:trPr>
          <w:trHeight w:val="510"/>
          <w:jc w:val="center"/>
        </w:trPr>
        <w:tc>
          <w:tcPr>
            <w:tcW w:w="28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8BCAC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Całkowita liczba cytowań wg bazy Scopus:</w:t>
            </w:r>
          </w:p>
        </w:tc>
        <w:tc>
          <w:tcPr>
            <w:tcW w:w="21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F8FC" w14:textId="77777777" w:rsidR="00B81E08" w:rsidRPr="007D60EC" w:rsidRDefault="00B81E08" w:rsidP="00661EAB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7D60EC">
              <w:rPr>
                <w:rFonts w:eastAsia="Calibri"/>
                <w:bCs/>
                <w:sz w:val="22"/>
                <w:szCs w:val="22"/>
                <w:lang w:val="en-US"/>
              </w:rPr>
              <w:t xml:space="preserve">Indeks Hirscha: </w:t>
            </w:r>
          </w:p>
        </w:tc>
      </w:tr>
    </w:tbl>
    <w:p w14:paraId="777A4890" w14:textId="77777777" w:rsidR="00B81E08" w:rsidRPr="007D60EC" w:rsidRDefault="00B81E08" w:rsidP="00B81E08"/>
    <w:p w14:paraId="293EA37E" w14:textId="77777777" w:rsidR="00B81E08" w:rsidRPr="007D60EC" w:rsidRDefault="00B81E08" w:rsidP="00B81E08"/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102"/>
        <w:gridCol w:w="1344"/>
        <w:gridCol w:w="1477"/>
      </w:tblGrid>
      <w:tr w:rsidR="00B81E08" w:rsidRPr="007D60EC" w14:paraId="63E4BCE7" w14:textId="77777777" w:rsidTr="00661EAB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D0E5" w14:textId="77777777" w:rsidR="00B81E08" w:rsidRPr="007D60EC" w:rsidRDefault="00B81E08" w:rsidP="00661EAB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397" w:hanging="397"/>
              <w:contextualSpacing w:val="0"/>
              <w:rPr>
                <w:rFonts w:ascii="Times New Roman" w:hAnsi="Times New Roman"/>
              </w:rPr>
            </w:pPr>
            <w:r w:rsidRPr="007D60EC">
              <w:rPr>
                <w:rFonts w:ascii="Times New Roman" w:hAnsi="Times New Roman"/>
              </w:rPr>
              <w:t>Patenty i prawa ochronne</w:t>
            </w:r>
            <w:r w:rsidR="00B64882" w:rsidRPr="007D60EC">
              <w:rPr>
                <w:rFonts w:ascii="Times New Roman" w:hAnsi="Times New Roman"/>
              </w:rPr>
              <w:t>.</w:t>
            </w:r>
            <w:r w:rsidRPr="007D60EC">
              <w:rPr>
                <w:rStyle w:val="Odwoanieprzypisudolnego"/>
                <w:rFonts w:ascii="Times New Roman" w:hAnsi="Times New Roman"/>
              </w:rPr>
              <w:footnoteReference w:id="4"/>
            </w:r>
          </w:p>
        </w:tc>
      </w:tr>
      <w:tr w:rsidR="00B81E08" w:rsidRPr="007D60EC" w14:paraId="00064075" w14:textId="77777777" w:rsidTr="00661EAB">
        <w:trPr>
          <w:trHeight w:val="511"/>
          <w:jc w:val="center"/>
        </w:trPr>
        <w:tc>
          <w:tcPr>
            <w:tcW w:w="35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D058" w14:textId="77777777" w:rsidR="00B81E08" w:rsidRPr="007D60EC" w:rsidRDefault="00B81E08" w:rsidP="006769B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bCs/>
                <w:sz w:val="22"/>
                <w:szCs w:val="22"/>
              </w:rPr>
              <w:t>Autorzy i nazwa wynalazku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A56D" w14:textId="77777777" w:rsidR="00B81E08" w:rsidRPr="007D60EC" w:rsidRDefault="00B81E08" w:rsidP="00676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Instytucja przyznająca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F7D3" w14:textId="77777777" w:rsidR="00B81E08" w:rsidRPr="007D60EC" w:rsidRDefault="00B81E08" w:rsidP="00676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Udział procentowy</w:t>
            </w:r>
          </w:p>
        </w:tc>
      </w:tr>
      <w:tr w:rsidR="00B81E08" w:rsidRPr="007D60EC" w14:paraId="1F9975D1" w14:textId="77777777" w:rsidTr="00661EAB">
        <w:trPr>
          <w:trHeight w:val="132"/>
          <w:jc w:val="center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8413" w14:textId="77777777" w:rsidR="00B81E08" w:rsidRPr="007D60EC" w:rsidRDefault="00B81E08" w:rsidP="006769B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8FE3" w14:textId="77777777" w:rsidR="00B81E08" w:rsidRPr="007D60EC" w:rsidRDefault="00B81E08" w:rsidP="006769B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EDCC" w14:textId="77777777" w:rsidR="00B81E08" w:rsidRPr="007D60EC" w:rsidRDefault="00B81E08" w:rsidP="006769B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561DAD8C" w14:textId="77777777" w:rsidTr="00661EAB">
        <w:trPr>
          <w:trHeight w:val="132"/>
          <w:jc w:val="center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8A12" w14:textId="77777777" w:rsidR="00B81E08" w:rsidRPr="007D60EC" w:rsidRDefault="00B81E08" w:rsidP="006769B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8C0" w14:textId="77777777" w:rsidR="00B81E08" w:rsidRPr="007D60EC" w:rsidRDefault="00B81E08" w:rsidP="006769B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6363" w14:textId="77777777" w:rsidR="00B81E08" w:rsidRPr="007D60EC" w:rsidRDefault="00B81E08" w:rsidP="006769B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41F21616" w14:textId="77777777" w:rsidTr="00661EAB">
        <w:trPr>
          <w:trHeight w:val="262"/>
          <w:jc w:val="center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97B2DE" w14:textId="77777777" w:rsidR="00B81E08" w:rsidRPr="007D60EC" w:rsidRDefault="00B81E08" w:rsidP="006769B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D4C7" w14:textId="77777777" w:rsidR="00B81E08" w:rsidRPr="007D60EC" w:rsidRDefault="00B81E08" w:rsidP="006769B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9FDF" w14:textId="77777777" w:rsidR="00B81E08" w:rsidRPr="007D60EC" w:rsidRDefault="00B81E08" w:rsidP="006769B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7F462F5E" w14:textId="77777777" w:rsidR="00B81E08" w:rsidRPr="007D60EC" w:rsidRDefault="00B81E08" w:rsidP="00661EAB"/>
    <w:p w14:paraId="42942022" w14:textId="77777777" w:rsidR="00661EAB" w:rsidRPr="007D60EC" w:rsidRDefault="00661EAB" w:rsidP="00661EAB"/>
    <w:p w14:paraId="47A1A346" w14:textId="77777777" w:rsidR="00661EAB" w:rsidRPr="007D60EC" w:rsidRDefault="00661EAB" w:rsidP="00661EAB">
      <w:r w:rsidRPr="007D60EC">
        <w:br w:type="page"/>
      </w:r>
    </w:p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688"/>
        <w:gridCol w:w="865"/>
        <w:gridCol w:w="2370"/>
      </w:tblGrid>
      <w:tr w:rsidR="00B81E08" w:rsidRPr="007D60EC" w14:paraId="1AE3D16C" w14:textId="77777777" w:rsidTr="00661EAB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666666"/>
            </w:tcBorders>
            <w:shd w:val="clear" w:color="auto" w:fill="auto"/>
          </w:tcPr>
          <w:p w14:paraId="1F0195FD" w14:textId="77777777" w:rsidR="00B81E08" w:rsidRPr="007D60EC" w:rsidRDefault="00B81E08" w:rsidP="00661EAB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397" w:hanging="397"/>
              <w:contextualSpacing w:val="0"/>
              <w:jc w:val="both"/>
              <w:rPr>
                <w:rFonts w:ascii="Times New Roman" w:hAnsi="Times New Roman"/>
              </w:rPr>
            </w:pPr>
            <w:r w:rsidRPr="007D60EC">
              <w:rPr>
                <w:rFonts w:ascii="Times New Roman" w:hAnsi="Times New Roman"/>
              </w:rPr>
              <w:t>Informacja o udziale w pracach zespołów badawczych realizujących projekty finansowane w drodze konkursów krajowych lub zagranicznych</w:t>
            </w:r>
            <w:r w:rsidR="00B64882" w:rsidRPr="007D60EC">
              <w:rPr>
                <w:rFonts w:ascii="Times New Roman" w:hAnsi="Times New Roman"/>
              </w:rPr>
              <w:t>.</w:t>
            </w:r>
          </w:p>
        </w:tc>
      </w:tr>
      <w:tr w:rsidR="00B81E08" w:rsidRPr="007D60EC" w14:paraId="0F524266" w14:textId="77777777" w:rsidTr="00661EAB">
        <w:trPr>
          <w:trHeight w:val="250"/>
          <w:jc w:val="center"/>
        </w:trPr>
        <w:tc>
          <w:tcPr>
            <w:tcW w:w="3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CCCA" w14:textId="77777777" w:rsidR="00B81E08" w:rsidRPr="007D60EC" w:rsidRDefault="00B81E08" w:rsidP="00661EA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D60EC">
              <w:rPr>
                <w:rFonts w:eastAsia="Calibri"/>
                <w:bCs/>
                <w:sz w:val="22"/>
                <w:szCs w:val="22"/>
              </w:rPr>
              <w:t>Podać nazwę instytucji finansującej badania, nr projektu, tytuł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2FD4" w14:textId="77777777" w:rsidR="00B81E08" w:rsidRPr="007D60EC" w:rsidRDefault="00B81E08" w:rsidP="00661EAB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Lata udziału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DF0A" w14:textId="77777777" w:rsidR="00B81E08" w:rsidRPr="007D60EC" w:rsidRDefault="00B81E08" w:rsidP="00661EAB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Pełniona rola (kierownik/wykonawca)</w:t>
            </w:r>
          </w:p>
        </w:tc>
      </w:tr>
      <w:tr w:rsidR="00B81E08" w:rsidRPr="007D60EC" w14:paraId="66C1B812" w14:textId="77777777" w:rsidTr="00661EAB">
        <w:trPr>
          <w:trHeight w:val="25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0CA2" w14:textId="77777777" w:rsidR="00B81E08" w:rsidRPr="007D60EC" w:rsidRDefault="00B81E08" w:rsidP="00661EAB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8AEE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8B66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3DA5A2E1" w14:textId="77777777" w:rsidTr="00661EAB">
        <w:trPr>
          <w:trHeight w:val="25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7996" w14:textId="77777777" w:rsidR="00B81E08" w:rsidRPr="007D60EC" w:rsidRDefault="00B81E08" w:rsidP="00661EAB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2A50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0918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1D71819B" w14:textId="77777777" w:rsidTr="00661EAB">
        <w:trPr>
          <w:trHeight w:val="250"/>
          <w:jc w:val="center"/>
        </w:trPr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5E51" w14:textId="77777777" w:rsidR="00B81E08" w:rsidRPr="007D60EC" w:rsidRDefault="00B81E08" w:rsidP="00661EAB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1553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116D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2685C64A" w14:textId="77777777" w:rsidR="00B81E08" w:rsidRPr="007D60EC" w:rsidRDefault="00B81E08" w:rsidP="00B81E08">
      <w:pPr>
        <w:spacing w:after="360"/>
        <w:rPr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27"/>
        <w:gridCol w:w="9496"/>
      </w:tblGrid>
      <w:tr w:rsidR="00B81E08" w:rsidRPr="007D60EC" w14:paraId="3C0D5840" w14:textId="77777777" w:rsidTr="00551607">
        <w:trPr>
          <w:trHeight w:val="264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666666"/>
              <w:right w:val="single" w:sz="4" w:space="0" w:color="auto"/>
            </w:tcBorders>
            <w:shd w:val="clear" w:color="auto" w:fill="auto"/>
          </w:tcPr>
          <w:p w14:paraId="7514DA73" w14:textId="77777777" w:rsidR="00B81E08" w:rsidRPr="007D60EC" w:rsidRDefault="00B81E08" w:rsidP="00661EAB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397" w:hanging="397"/>
              <w:contextualSpacing w:val="0"/>
              <w:rPr>
                <w:rFonts w:ascii="Times New Roman" w:hAnsi="Times New Roman"/>
              </w:rPr>
            </w:pPr>
            <w:r w:rsidRPr="007D60EC">
              <w:rPr>
                <w:rFonts w:ascii="Times New Roman" w:hAnsi="Times New Roman"/>
              </w:rPr>
              <w:t>Inne osiągnięcia</w:t>
            </w:r>
            <w:r w:rsidR="00B64882" w:rsidRPr="007D60EC">
              <w:rPr>
                <w:rFonts w:ascii="Times New Roman" w:hAnsi="Times New Roman"/>
              </w:rPr>
              <w:t>.</w:t>
            </w:r>
            <w:r w:rsidR="00551607" w:rsidRPr="007D60EC">
              <w:rPr>
                <w:rStyle w:val="Odwoanieprzypisudolnego"/>
                <w:rFonts w:ascii="Times New Roman" w:hAnsi="Times New Roman"/>
              </w:rPr>
              <w:footnoteReference w:id="5"/>
            </w:r>
          </w:p>
        </w:tc>
      </w:tr>
      <w:tr w:rsidR="00B81E08" w:rsidRPr="007D60EC" w14:paraId="1C110898" w14:textId="77777777" w:rsidTr="00551607">
        <w:trPr>
          <w:trHeight w:val="250"/>
          <w:jc w:val="center"/>
        </w:trPr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D6F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7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2186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6310B5C3" w14:textId="77777777" w:rsidTr="00551607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6CE2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06BF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54C89712" w14:textId="77777777" w:rsidTr="00551607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D4A8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EA33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3F2E1AE0" w14:textId="77777777" w:rsidTr="00551607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60A3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118D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81E08" w:rsidRPr="007D60EC" w14:paraId="2219603A" w14:textId="77777777" w:rsidTr="00551607">
        <w:trPr>
          <w:trHeight w:val="25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D63E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7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04AD" w14:textId="77777777" w:rsidR="00B81E08" w:rsidRPr="007D60EC" w:rsidRDefault="00B81E08" w:rsidP="00661EA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28D62D1" w14:textId="77777777" w:rsidR="00B81E08" w:rsidRPr="007D60EC" w:rsidRDefault="00B81E08" w:rsidP="00551607"/>
    <w:p w14:paraId="4514CC49" w14:textId="77777777" w:rsidR="00B81E08" w:rsidRPr="007D60EC" w:rsidRDefault="00B81E08" w:rsidP="00551607"/>
    <w:p w14:paraId="49EDD6A0" w14:textId="77777777" w:rsidR="00B81E08" w:rsidRPr="007D60EC" w:rsidRDefault="00B81E08" w:rsidP="00551607"/>
    <w:p w14:paraId="444F8441" w14:textId="77777777" w:rsidR="00B81E08" w:rsidRPr="007D60EC" w:rsidRDefault="00B81E08" w:rsidP="00551607"/>
    <w:p w14:paraId="39917A12" w14:textId="77777777" w:rsidR="00551607" w:rsidRPr="007D60EC" w:rsidRDefault="00551607" w:rsidP="00551607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1D04D0D2" w14:textId="77777777" w:rsidR="00551607" w:rsidRPr="007D60EC" w:rsidRDefault="00551607" w:rsidP="00551607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5CCBB851" w14:textId="77777777" w:rsidR="000B041D" w:rsidRPr="007D60EC" w:rsidRDefault="000B041D" w:rsidP="00596B24"/>
    <w:p w14:paraId="0E6AE5D4" w14:textId="77777777" w:rsidR="00551607" w:rsidRPr="007D60EC" w:rsidRDefault="00551607" w:rsidP="00596B24">
      <w:pPr>
        <w:sectPr w:rsidR="00551607" w:rsidRPr="007D60EC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35FFA6CB" w14:textId="77777777" w:rsidR="00B64882" w:rsidRPr="007D60EC" w:rsidRDefault="00B64882" w:rsidP="00B64882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Załącznik nr 5</w:t>
      </w:r>
    </w:p>
    <w:p w14:paraId="2BAE9D1A" w14:textId="77777777" w:rsidR="00B64882" w:rsidRPr="007D60EC" w:rsidRDefault="00B64882" w:rsidP="00B64882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 w:rsidR="00E72721"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 w:rsidR="00E72721"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 w:rsidR="00FE30F7"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64CDC2BD" w14:textId="77777777" w:rsidR="00B64882" w:rsidRPr="007D60EC" w:rsidRDefault="00B64882" w:rsidP="00B64882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44B4B3C3" w14:textId="77777777" w:rsidR="00B64882" w:rsidRPr="007D60EC" w:rsidRDefault="00B64882" w:rsidP="00B64882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63611748" w14:textId="77777777" w:rsidR="00B64882" w:rsidRPr="007D60EC" w:rsidRDefault="00B64882" w:rsidP="00B64882">
      <w:pPr>
        <w:tabs>
          <w:tab w:val="right" w:pos="9921"/>
        </w:tabs>
        <w:jc w:val="right"/>
        <w:rPr>
          <w:sz w:val="18"/>
        </w:rPr>
      </w:pPr>
    </w:p>
    <w:p w14:paraId="1EC6FE06" w14:textId="77777777" w:rsidR="00B64882" w:rsidRPr="007D60EC" w:rsidRDefault="00B64882" w:rsidP="00B64882">
      <w:pPr>
        <w:tabs>
          <w:tab w:val="right" w:pos="9921"/>
        </w:tabs>
        <w:jc w:val="right"/>
        <w:rPr>
          <w:sz w:val="18"/>
        </w:rPr>
      </w:pPr>
    </w:p>
    <w:p w14:paraId="530BEFFD" w14:textId="77777777" w:rsidR="00B64882" w:rsidRPr="007D60EC" w:rsidRDefault="00B64882" w:rsidP="00B64882">
      <w:pPr>
        <w:jc w:val="right"/>
        <w:rPr>
          <w:sz w:val="18"/>
          <w:szCs w:val="18"/>
        </w:rPr>
      </w:pPr>
    </w:p>
    <w:p w14:paraId="0C02A583" w14:textId="77777777" w:rsidR="00B64882" w:rsidRPr="007D60EC" w:rsidRDefault="00B64882" w:rsidP="00B64882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OPIS PROJEKTU</w:t>
      </w:r>
    </w:p>
    <w:p w14:paraId="5C945BF1" w14:textId="77777777" w:rsidR="00B64882" w:rsidRPr="007D60EC" w:rsidRDefault="00B64882" w:rsidP="00B64882"/>
    <w:p w14:paraId="42982616" w14:textId="77777777" w:rsidR="00B64882" w:rsidRPr="007D60EC" w:rsidRDefault="00B64882" w:rsidP="00B64882"/>
    <w:p w14:paraId="61F9E54B" w14:textId="77777777" w:rsidR="00B64882" w:rsidRPr="007D60EC" w:rsidRDefault="00B64882" w:rsidP="00B64882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  <w:t xml:space="preserve">Imię i nazwisko kierownika projektu </w:t>
      </w:r>
      <w:r w:rsidRPr="007D60EC">
        <w:tab/>
      </w:r>
    </w:p>
    <w:p w14:paraId="4ADE5D24" w14:textId="77777777" w:rsidR="00B64882" w:rsidRPr="007D60EC" w:rsidRDefault="00B64882" w:rsidP="00B64882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  <w:t xml:space="preserve">Tytuł projektu </w:t>
      </w:r>
      <w:r w:rsidRPr="007D60EC">
        <w:tab/>
      </w:r>
    </w:p>
    <w:p w14:paraId="4FA80153" w14:textId="77777777" w:rsidR="00B64882" w:rsidRPr="007D60EC" w:rsidRDefault="00B64882" w:rsidP="00B64882"/>
    <w:p w14:paraId="7B479F6C" w14:textId="77777777" w:rsidR="00B64882" w:rsidRPr="007D60EC" w:rsidRDefault="00B64882" w:rsidP="00B64882"/>
    <w:p w14:paraId="05BBDD03" w14:textId="77777777" w:rsidR="00B64882" w:rsidRPr="007D60EC" w:rsidRDefault="00B64882" w:rsidP="00B64882">
      <w:pPr>
        <w:spacing w:before="240" w:after="240"/>
      </w:pPr>
      <w:r w:rsidRPr="007D60EC">
        <w:t>Opis projektu w języku angielskim (do 5 stron) powinien obejmować:</w:t>
      </w:r>
    </w:p>
    <w:p w14:paraId="131A696D" w14:textId="77777777" w:rsidR="00B64882" w:rsidRPr="007D60EC" w:rsidRDefault="00B64882" w:rsidP="00B64882">
      <w:pPr>
        <w:ind w:left="851" w:hanging="425"/>
        <w:jc w:val="both"/>
      </w:pPr>
      <w:r w:rsidRPr="007D60EC">
        <w:t>1)</w:t>
      </w:r>
      <w:r w:rsidRPr="007D60EC">
        <w:tab/>
        <w:t>cel naukowy projektu (opis problemu do rozwiązania, stawiane pytania lub hipotezy badawcze);</w:t>
      </w:r>
    </w:p>
    <w:p w14:paraId="774B29F3" w14:textId="77777777" w:rsidR="00B64882" w:rsidRPr="007D60EC" w:rsidRDefault="00B64882" w:rsidP="00B64882">
      <w:pPr>
        <w:ind w:left="851" w:hanging="425"/>
        <w:jc w:val="both"/>
      </w:pPr>
      <w:r w:rsidRPr="007D60EC">
        <w:t>2)</w:t>
      </w:r>
      <w:r w:rsidRPr="007D60EC">
        <w:tab/>
        <w:t>znaczenie projektu (dotychczasowy stan wiedzy, uzasadnienie podjęcia problemu badawczego, uzasadnienie nowatorskiego charakteru badań, znaczenie wyników projektu dla rozwoju danej dziedziny i dyscypliny naukowej);</w:t>
      </w:r>
    </w:p>
    <w:p w14:paraId="199547B1" w14:textId="77777777" w:rsidR="00B64882" w:rsidRPr="007D60EC" w:rsidRDefault="00B64882" w:rsidP="00B64882">
      <w:pPr>
        <w:ind w:left="851" w:hanging="425"/>
        <w:jc w:val="both"/>
      </w:pPr>
      <w:r w:rsidRPr="007D60EC">
        <w:t>3)</w:t>
      </w:r>
      <w:r w:rsidRPr="007D60EC">
        <w:tab/>
        <w:t>koncepcję i plan badań (ogólny plan badań, szczegółowe cele badawcze, wyniki badań wstępnych, analiza ryzyk);</w:t>
      </w:r>
    </w:p>
    <w:p w14:paraId="0EEC00E2" w14:textId="77777777" w:rsidR="00B64882" w:rsidRPr="007D60EC" w:rsidRDefault="00B64882" w:rsidP="00B64882">
      <w:pPr>
        <w:ind w:left="851" w:hanging="425"/>
        <w:jc w:val="both"/>
      </w:pPr>
      <w:r w:rsidRPr="007D60EC">
        <w:t>4)</w:t>
      </w:r>
      <w:r w:rsidRPr="007D60EC">
        <w:tab/>
        <w:t>metodykę badań (sposób realizacji badań, metody, techniki i narzędzia badawcze, metody analizy i opracowania wyników, urządzenia i aparatura wykorzystywane w badaniach);</w:t>
      </w:r>
    </w:p>
    <w:p w14:paraId="0EEA9EB1" w14:textId="77777777" w:rsidR="00B64882" w:rsidRPr="007D60EC" w:rsidRDefault="00B64882" w:rsidP="00B64882">
      <w:pPr>
        <w:ind w:left="851" w:hanging="425"/>
        <w:jc w:val="both"/>
      </w:pPr>
      <w:r w:rsidRPr="007D60EC">
        <w:t>5)</w:t>
      </w:r>
      <w:r w:rsidRPr="007D60EC">
        <w:tab/>
        <w:t>wykaz literatury dotyczącej problematyki projektu (spis literatury przedstawiający pozycje uwzględnione w opisie projektu, zawierające pełne dane bibliograficzne).</w:t>
      </w:r>
    </w:p>
    <w:p w14:paraId="59D6B5CE" w14:textId="77777777" w:rsidR="00B64882" w:rsidRPr="007D60EC" w:rsidRDefault="00B64882" w:rsidP="00B64882">
      <w:pPr>
        <w:spacing w:before="120"/>
        <w:jc w:val="both"/>
      </w:pPr>
      <w:r w:rsidRPr="007D60EC">
        <w:t>Zawarcie wszystkich powyższych punktów, w tym odniesienie się do literatury tematu, jest obowiązkowe i brak któregokolwiek z punktów jest podstawą do odrzucenia wniosku z przyczyn formalnych.</w:t>
      </w:r>
    </w:p>
    <w:p w14:paraId="1D0980F2" w14:textId="77777777" w:rsidR="00B64882" w:rsidRPr="007D60EC" w:rsidRDefault="00B64882" w:rsidP="00B64882">
      <w:pPr>
        <w:spacing w:before="120"/>
      </w:pPr>
      <w:r w:rsidRPr="007D60EC">
        <w:t>Opis należy załączyć w postaci pliku PDF (do 10 MB).</w:t>
      </w:r>
    </w:p>
    <w:p w14:paraId="10A486FA" w14:textId="77777777" w:rsidR="00B64882" w:rsidRPr="007D60EC" w:rsidRDefault="00B64882" w:rsidP="00B64882">
      <w:pPr>
        <w:spacing w:before="120"/>
      </w:pPr>
      <w:r w:rsidRPr="007D60EC">
        <w:t>Maksymalna objętość: 5 stronic A4.</w:t>
      </w:r>
    </w:p>
    <w:p w14:paraId="12DAEE1A" w14:textId="77777777" w:rsidR="003619C2" w:rsidRPr="007D60EC" w:rsidRDefault="00B64882" w:rsidP="00B64882">
      <w:pPr>
        <w:spacing w:before="120"/>
        <w:jc w:val="both"/>
      </w:pPr>
      <w:r w:rsidRPr="007D60EC">
        <w:t>Zalecane formatowanie tekstu: marginesy górny i dolny min. 1,5 cm, marginesy boczne min. 2 cm, krój Times New Roman lub równoważny, rozmiar min. 11 punktów, pojedyncza interlinia.</w:t>
      </w:r>
    </w:p>
    <w:p w14:paraId="73ED27A5" w14:textId="77777777" w:rsidR="003619C2" w:rsidRPr="007D60EC" w:rsidRDefault="003619C2" w:rsidP="00596B24"/>
    <w:p w14:paraId="6C16DABA" w14:textId="77777777" w:rsidR="00F15D9C" w:rsidRDefault="00F15D9C" w:rsidP="008D32EE">
      <w:pPr>
        <w:jc w:val="right"/>
        <w:rPr>
          <w:rFonts w:ascii="Tahoma" w:hAnsi="Tahoma" w:cs="Tahoma"/>
          <w:sz w:val="16"/>
          <w:szCs w:val="16"/>
        </w:rPr>
      </w:pPr>
    </w:p>
    <w:p w14:paraId="43D20017" w14:textId="77777777" w:rsidR="00E93DFB" w:rsidRDefault="00E93DFB" w:rsidP="008D32EE">
      <w:pPr>
        <w:jc w:val="right"/>
        <w:rPr>
          <w:rFonts w:ascii="Tahoma" w:hAnsi="Tahoma" w:cs="Tahoma"/>
          <w:sz w:val="16"/>
          <w:szCs w:val="16"/>
        </w:rPr>
      </w:pPr>
    </w:p>
    <w:p w14:paraId="6A5A4932" w14:textId="77777777" w:rsidR="00E93DFB" w:rsidRDefault="00E93DFB" w:rsidP="008D32EE">
      <w:pPr>
        <w:jc w:val="right"/>
        <w:rPr>
          <w:rFonts w:ascii="Tahoma" w:hAnsi="Tahoma" w:cs="Tahoma"/>
          <w:sz w:val="16"/>
          <w:szCs w:val="16"/>
        </w:rPr>
      </w:pPr>
    </w:p>
    <w:p w14:paraId="24B6F103" w14:textId="77777777" w:rsidR="00E93DFB" w:rsidRDefault="00E93DFB" w:rsidP="008D32EE">
      <w:pPr>
        <w:jc w:val="right"/>
        <w:rPr>
          <w:rFonts w:ascii="Tahoma" w:hAnsi="Tahoma" w:cs="Tahoma"/>
          <w:sz w:val="16"/>
          <w:szCs w:val="16"/>
        </w:rPr>
      </w:pPr>
    </w:p>
    <w:p w14:paraId="1948BE82" w14:textId="77777777" w:rsidR="00E93DFB" w:rsidRPr="007D60EC" w:rsidRDefault="00E93DFB" w:rsidP="00E93DFB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14:paraId="16C14078" w14:textId="77777777" w:rsidR="00E93DFB" w:rsidRPr="007D60EC" w:rsidRDefault="00E93DFB" w:rsidP="00E93DFB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14:paraId="0ED2FAC3" w14:textId="77777777" w:rsidR="00E93DFB" w:rsidRPr="007D60EC" w:rsidRDefault="00E93DFB" w:rsidP="00E93DFB"/>
    <w:p w14:paraId="4EEAC309" w14:textId="77777777" w:rsidR="00E93DFB" w:rsidRPr="007D60EC" w:rsidRDefault="00E93DFB" w:rsidP="008D32EE">
      <w:pPr>
        <w:jc w:val="right"/>
        <w:rPr>
          <w:rFonts w:ascii="Tahoma" w:hAnsi="Tahoma" w:cs="Tahoma"/>
          <w:sz w:val="16"/>
          <w:szCs w:val="16"/>
        </w:rPr>
        <w:sectPr w:rsidR="00E93DFB" w:rsidRPr="007D60EC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1F4912F4" w14:textId="77777777" w:rsidR="008D32EE" w:rsidRPr="007D60EC" w:rsidRDefault="008D32EE" w:rsidP="008D32EE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Załącznik nr 6</w:t>
      </w:r>
    </w:p>
    <w:p w14:paraId="5168D695" w14:textId="77777777" w:rsidR="008D32EE" w:rsidRPr="007D60EC" w:rsidRDefault="008D32EE" w:rsidP="008D32EE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 w:rsidR="00E72721"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 w:rsidR="00E72721"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 w:rsidR="00FE30F7"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14:paraId="3DFCF7F5" w14:textId="77777777" w:rsidR="008D32EE" w:rsidRPr="007D60EC" w:rsidRDefault="008D32EE" w:rsidP="008D32EE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14:paraId="2CC14613" w14:textId="77777777" w:rsidR="008D32EE" w:rsidRPr="007D60EC" w:rsidRDefault="008D32EE" w:rsidP="008D32EE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14:paraId="0DAA191A" w14:textId="77777777" w:rsidR="008D32EE" w:rsidRPr="007D60EC" w:rsidRDefault="008D32EE" w:rsidP="008D32EE">
      <w:pPr>
        <w:tabs>
          <w:tab w:val="right" w:pos="9921"/>
        </w:tabs>
        <w:jc w:val="right"/>
        <w:rPr>
          <w:sz w:val="18"/>
        </w:rPr>
      </w:pPr>
    </w:p>
    <w:p w14:paraId="5191B7E3" w14:textId="77777777" w:rsidR="008D32EE" w:rsidRPr="007D60EC" w:rsidRDefault="008D32EE" w:rsidP="008D32EE">
      <w:pPr>
        <w:tabs>
          <w:tab w:val="right" w:pos="9921"/>
        </w:tabs>
        <w:jc w:val="right"/>
        <w:rPr>
          <w:sz w:val="18"/>
        </w:rPr>
      </w:pPr>
    </w:p>
    <w:p w14:paraId="5E485734" w14:textId="77777777" w:rsidR="008D32EE" w:rsidRPr="007D60EC" w:rsidRDefault="008D32EE" w:rsidP="008D32EE">
      <w:pPr>
        <w:jc w:val="right"/>
        <w:rPr>
          <w:sz w:val="18"/>
          <w:szCs w:val="18"/>
        </w:rPr>
      </w:pPr>
    </w:p>
    <w:p w14:paraId="18465AA2" w14:textId="77777777" w:rsidR="00F15D9C" w:rsidRPr="007D60EC" w:rsidRDefault="00F15D9C" w:rsidP="00F15D9C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Umowa</w:t>
      </w:r>
    </w:p>
    <w:p w14:paraId="5E0FAC2D" w14:textId="77777777" w:rsidR="00F15D9C" w:rsidRPr="007D60EC" w:rsidRDefault="00F15D9C" w:rsidP="00F15D9C">
      <w:pPr>
        <w:spacing w:before="120"/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o realizację grantu wewnętrznego w ramach</w:t>
      </w:r>
    </w:p>
    <w:p w14:paraId="1A4D2473" w14:textId="77777777" w:rsidR="00F15D9C" w:rsidRPr="007D60EC" w:rsidRDefault="00F15D9C" w:rsidP="00F15D9C">
      <w:pPr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programu „FU</w:t>
      </w:r>
      <w:r w:rsidRPr="007D60EC">
        <w:rPr>
          <w:rFonts w:ascii="Tahoma" w:hAnsi="Tahoma" w:cs="Tahoma"/>
          <w:vertAlign w:val="superscript"/>
        </w:rPr>
        <w:t>2</w:t>
      </w:r>
      <w:r w:rsidRPr="007D60EC">
        <w:rPr>
          <w:rFonts w:ascii="Tahoma" w:hAnsi="Tahoma" w:cs="Tahoma"/>
        </w:rPr>
        <w:t>N – Fundusz Udoskonalania Umiejętności Młodych Naukowców”</w:t>
      </w:r>
    </w:p>
    <w:p w14:paraId="1C7C0B0C" w14:textId="77777777" w:rsidR="00F15D9C" w:rsidRPr="007D60EC" w:rsidRDefault="00F15D9C" w:rsidP="00F15D9C">
      <w:pPr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wspierającego doskonałość naukową Politechniki Łódzkiej</w:t>
      </w:r>
    </w:p>
    <w:p w14:paraId="5DC098D5" w14:textId="77777777" w:rsidR="00F15D9C" w:rsidRPr="007D60EC" w:rsidRDefault="00F15D9C" w:rsidP="00F15D9C"/>
    <w:p w14:paraId="40B41C8A" w14:textId="77777777" w:rsidR="00F15D9C" w:rsidRPr="007D60EC" w:rsidRDefault="00F15D9C" w:rsidP="00F15D9C"/>
    <w:p w14:paraId="58B7A8F5" w14:textId="77777777" w:rsidR="00F15D9C" w:rsidRPr="007D60EC" w:rsidRDefault="00F15D9C" w:rsidP="00F15D9C">
      <w:pPr>
        <w:jc w:val="both"/>
      </w:pPr>
      <w:r w:rsidRPr="007D60EC">
        <w:t xml:space="preserve">zawarta dnia ……………………………….………………… w Łodzi </w:t>
      </w:r>
    </w:p>
    <w:p w14:paraId="18D99C24" w14:textId="77777777" w:rsidR="00F15D9C" w:rsidRPr="007D60EC" w:rsidRDefault="00F15D9C" w:rsidP="00F15D9C">
      <w:pPr>
        <w:jc w:val="both"/>
      </w:pPr>
      <w:r w:rsidRPr="007D60EC">
        <w:t xml:space="preserve">pomiędzy </w:t>
      </w:r>
    </w:p>
    <w:p w14:paraId="6F47E273" w14:textId="77777777" w:rsidR="00F15D9C" w:rsidRPr="007D60EC" w:rsidRDefault="00F15D9C" w:rsidP="00F15D9C">
      <w:pPr>
        <w:jc w:val="both"/>
      </w:pPr>
      <w:r w:rsidRPr="007D60EC">
        <w:t xml:space="preserve">Politechniką Łódzką z siedzibą w Łodzi przy ul. Żeromskiego 116; 90-924 Łódź, reprezentowaną przez Dziekana Wydziału […] </w:t>
      </w:r>
      <w:r w:rsidR="002F745A" w:rsidRPr="007D60EC">
        <w:t>.........................................................................................</w:t>
      </w:r>
      <w:r w:rsidRPr="007D60EC">
        <w:t>, zwaną dalej Politechniką Łódzką</w:t>
      </w:r>
    </w:p>
    <w:p w14:paraId="33C739A8" w14:textId="77777777" w:rsidR="00F15D9C" w:rsidRPr="007D60EC" w:rsidRDefault="00F15D9C" w:rsidP="00F15D9C">
      <w:pPr>
        <w:jc w:val="both"/>
      </w:pPr>
      <w:r w:rsidRPr="007D60EC">
        <w:t>a</w:t>
      </w:r>
    </w:p>
    <w:p w14:paraId="7CFBC0D0" w14:textId="77777777" w:rsidR="00F15D9C" w:rsidRPr="007D60EC" w:rsidRDefault="00F15D9C" w:rsidP="00F15D9C">
      <w:pPr>
        <w:jc w:val="both"/>
      </w:pPr>
      <w:r w:rsidRPr="007D60EC">
        <w:t>Panem/Panią</w:t>
      </w:r>
    </w:p>
    <w:p w14:paraId="6120E325" w14:textId="77777777" w:rsidR="00F15D9C" w:rsidRPr="007D60EC" w:rsidRDefault="00F15D9C" w:rsidP="00F15D9C">
      <w:pPr>
        <w:tabs>
          <w:tab w:val="right" w:leader="dot" w:pos="9923"/>
        </w:tabs>
        <w:jc w:val="both"/>
        <w:rPr>
          <w:szCs w:val="22"/>
        </w:rPr>
      </w:pPr>
      <w:r w:rsidRPr="007D60EC">
        <w:rPr>
          <w:szCs w:val="22"/>
        </w:rPr>
        <w:tab/>
      </w:r>
    </w:p>
    <w:p w14:paraId="45B6FEBF" w14:textId="77777777" w:rsidR="00042044" w:rsidRPr="007D60EC" w:rsidRDefault="00042044" w:rsidP="00F15D9C">
      <w:pPr>
        <w:jc w:val="both"/>
      </w:pPr>
    </w:p>
    <w:p w14:paraId="1857CC57" w14:textId="77777777" w:rsidR="00F15D9C" w:rsidRPr="007D60EC" w:rsidRDefault="00F15D9C" w:rsidP="00F15D9C">
      <w:pPr>
        <w:jc w:val="both"/>
      </w:pPr>
      <w:r w:rsidRPr="007D60EC">
        <w:t xml:space="preserve">doktorantem Interdyscyplinarnej Szkoły Doktorskiej </w:t>
      </w:r>
      <w:r w:rsidR="002F745A" w:rsidRPr="007D60EC">
        <w:t>Politechniki Łódzkiej</w:t>
      </w:r>
      <w:r w:rsidRPr="007D60EC">
        <w:t xml:space="preserve"> legitymującym się legitymacją doktoranta nr ...........................</w:t>
      </w:r>
      <w:r w:rsidR="002F745A" w:rsidRPr="007D60EC">
        <w:t>.................</w:t>
      </w:r>
    </w:p>
    <w:p w14:paraId="7B46EF1B" w14:textId="77777777" w:rsidR="00F15D9C" w:rsidRPr="007D60EC" w:rsidRDefault="00F15D9C" w:rsidP="002F745A">
      <w:pPr>
        <w:tabs>
          <w:tab w:val="right" w:leader="dot" w:pos="9923"/>
        </w:tabs>
        <w:jc w:val="both"/>
      </w:pPr>
      <w:r w:rsidRPr="007D60EC">
        <w:t>zamieszkałym w</w:t>
      </w:r>
      <w:r w:rsidR="002F745A" w:rsidRPr="007D60EC">
        <w:t xml:space="preserve"> </w:t>
      </w:r>
      <w:r w:rsidR="002F745A" w:rsidRPr="007D60EC">
        <w:tab/>
      </w:r>
      <w:r w:rsidR="002F745A" w:rsidRPr="007D60EC">
        <w:rPr>
          <w:rStyle w:val="Odwoanieprzypisudolnego"/>
        </w:rPr>
        <w:footnoteReference w:customMarkFollows="1" w:id="6"/>
        <w:sym w:font="Symbol" w:char="F02A"/>
      </w:r>
      <w:r w:rsidR="002F745A" w:rsidRPr="007D60EC">
        <w:rPr>
          <w:rStyle w:val="Odwoanieprzypisudolnego"/>
        </w:rPr>
        <w:sym w:font="Symbol" w:char="F029"/>
      </w:r>
    </w:p>
    <w:p w14:paraId="6B4FE647" w14:textId="77777777" w:rsidR="00F15D9C" w:rsidRPr="007D60EC" w:rsidRDefault="00F15D9C" w:rsidP="006769B3"/>
    <w:p w14:paraId="73421B37" w14:textId="77777777" w:rsidR="00F15D9C" w:rsidRPr="007D60EC" w:rsidRDefault="00F15D9C" w:rsidP="006769B3">
      <w:pPr>
        <w:tabs>
          <w:tab w:val="right" w:leader="dot" w:pos="9923"/>
        </w:tabs>
        <w:jc w:val="both"/>
      </w:pPr>
      <w:r w:rsidRPr="007D60EC">
        <w:t xml:space="preserve">pracownikiem </w:t>
      </w:r>
      <w:r w:rsidR="006769B3" w:rsidRPr="007D60EC">
        <w:t xml:space="preserve">Politechniki Łódzkiej </w:t>
      </w:r>
      <w:r w:rsidRPr="007D60EC">
        <w:t>zatrudnionym w</w:t>
      </w:r>
      <w:r w:rsidR="006769B3" w:rsidRPr="007D60EC">
        <w:t xml:space="preserve"> </w:t>
      </w:r>
      <w:r w:rsidR="006769B3" w:rsidRPr="007D60EC">
        <w:tab/>
      </w:r>
    </w:p>
    <w:p w14:paraId="4A1AFCB3" w14:textId="77777777" w:rsidR="006769B3" w:rsidRPr="007D60EC" w:rsidRDefault="006769B3" w:rsidP="006769B3">
      <w:pPr>
        <w:tabs>
          <w:tab w:val="right" w:leader="dot" w:pos="9923"/>
        </w:tabs>
        <w:jc w:val="both"/>
      </w:pPr>
      <w:r w:rsidRPr="007D60EC">
        <w:tab/>
      </w:r>
    </w:p>
    <w:p w14:paraId="085D3247" w14:textId="77777777" w:rsidR="00F15D9C" w:rsidRPr="007D60EC" w:rsidRDefault="00F15D9C" w:rsidP="00F15D9C">
      <w:pPr>
        <w:jc w:val="center"/>
        <w:rPr>
          <w:i/>
          <w:sz w:val="18"/>
          <w:szCs w:val="16"/>
        </w:rPr>
      </w:pPr>
      <w:r w:rsidRPr="007D60EC">
        <w:rPr>
          <w:i/>
          <w:sz w:val="18"/>
          <w:szCs w:val="16"/>
        </w:rPr>
        <w:t>nazwa katedry/instytutu i wydziału</w:t>
      </w:r>
      <w:r w:rsidR="006769B3" w:rsidRPr="007D60EC">
        <w:rPr>
          <w:i/>
          <w:sz w:val="18"/>
          <w:szCs w:val="16"/>
        </w:rPr>
        <w:t>, jednostki ogólnouczelnianej</w:t>
      </w:r>
    </w:p>
    <w:p w14:paraId="7A5E79B3" w14:textId="77777777" w:rsidR="00F15D9C" w:rsidRPr="007D60EC" w:rsidRDefault="00F15D9C" w:rsidP="00F15D9C">
      <w:pPr>
        <w:jc w:val="both"/>
      </w:pPr>
    </w:p>
    <w:p w14:paraId="156FB2CE" w14:textId="77777777" w:rsidR="00F15D9C" w:rsidRPr="007D60EC" w:rsidRDefault="00F15D9C" w:rsidP="006769B3">
      <w:pPr>
        <w:tabs>
          <w:tab w:val="right" w:leader="dot" w:pos="9923"/>
        </w:tabs>
        <w:jc w:val="both"/>
      </w:pPr>
      <w:r w:rsidRPr="007D60EC">
        <w:t xml:space="preserve">na stanowisku </w:t>
      </w:r>
      <w:r w:rsidR="006769B3" w:rsidRPr="007D60EC">
        <w:tab/>
      </w:r>
      <w:r w:rsidR="006769B3" w:rsidRPr="007D60EC">
        <w:rPr>
          <w:rStyle w:val="Odwoanieprzypisudolnego"/>
        </w:rPr>
        <w:sym w:font="Symbol" w:char="F02A"/>
      </w:r>
      <w:r w:rsidR="006769B3" w:rsidRPr="007D60EC">
        <w:rPr>
          <w:rStyle w:val="Odwoanieprzypisudolnego"/>
        </w:rPr>
        <w:sym w:font="Symbol" w:char="F029"/>
      </w:r>
    </w:p>
    <w:p w14:paraId="792B362A" w14:textId="77777777" w:rsidR="006769B3" w:rsidRPr="007D60EC" w:rsidRDefault="006769B3" w:rsidP="00F15D9C">
      <w:pPr>
        <w:jc w:val="both"/>
      </w:pPr>
    </w:p>
    <w:p w14:paraId="09C9E558" w14:textId="77777777" w:rsidR="00F15D9C" w:rsidRPr="007D60EC" w:rsidRDefault="00F15D9C" w:rsidP="00F15D9C">
      <w:pPr>
        <w:jc w:val="both"/>
      </w:pPr>
      <w:r w:rsidRPr="007D60EC">
        <w:t>zwanym/ną dalej Beneficjentem</w:t>
      </w:r>
      <w:r w:rsidR="006769B3" w:rsidRPr="007D60EC">
        <w:t>.</w:t>
      </w:r>
    </w:p>
    <w:p w14:paraId="21700CA7" w14:textId="77777777" w:rsidR="006769B3" w:rsidRPr="007D60EC" w:rsidRDefault="006769B3" w:rsidP="00F15D9C">
      <w:pPr>
        <w:jc w:val="both"/>
      </w:pPr>
    </w:p>
    <w:p w14:paraId="62A23889" w14:textId="77777777" w:rsidR="006769B3" w:rsidRPr="007D60EC" w:rsidRDefault="006769B3" w:rsidP="00F15D9C">
      <w:pPr>
        <w:jc w:val="both"/>
      </w:pPr>
    </w:p>
    <w:p w14:paraId="045FBFC2" w14:textId="77777777" w:rsidR="00F15D9C" w:rsidRPr="007D60EC" w:rsidRDefault="00F15D9C" w:rsidP="006769B3">
      <w:pPr>
        <w:spacing w:before="120"/>
        <w:jc w:val="center"/>
      </w:pPr>
      <w:r w:rsidRPr="007D60EC">
        <w:t>§</w:t>
      </w:r>
      <w:r w:rsidR="006769B3" w:rsidRPr="007D60EC">
        <w:t> </w:t>
      </w:r>
      <w:r w:rsidRPr="007D60EC">
        <w:t>1</w:t>
      </w:r>
    </w:p>
    <w:p w14:paraId="684C1CBD" w14:textId="77777777" w:rsidR="00F15D9C" w:rsidRPr="007D60EC" w:rsidRDefault="00F15D9C" w:rsidP="006B2447">
      <w:pPr>
        <w:pStyle w:val="Tekstpodstawowy"/>
        <w:spacing w:after="0"/>
        <w:jc w:val="both"/>
        <w:rPr>
          <w:bCs/>
        </w:rPr>
      </w:pPr>
      <w:r w:rsidRPr="007D60EC">
        <w:t xml:space="preserve">Umowa dotyczy realizacji grantu wewnętrznego przyznanego przez Politechnikę Łódzką na </w:t>
      </w:r>
      <w:r w:rsidR="00745575">
        <w:t>cele związane z realizacją</w:t>
      </w:r>
      <w:r w:rsidR="00917226">
        <w:t xml:space="preserve"> przez Beneficjenta</w:t>
      </w:r>
      <w:r w:rsidR="00745575">
        <w:t xml:space="preserve"> projektu w ramach </w:t>
      </w:r>
      <w:r w:rsidRPr="007D60EC">
        <w:t>programu „FU</w:t>
      </w:r>
      <w:r w:rsidRPr="007D60EC">
        <w:rPr>
          <w:vertAlign w:val="superscript"/>
        </w:rPr>
        <w:t>2</w:t>
      </w:r>
      <w:r w:rsidRPr="007D60EC">
        <w:t>N – Fundusz Udoskonalania Umiejętności Młodych Naukowców” wspierającego doskonałość naukową Politechniki Łódzkiej</w:t>
      </w:r>
      <w:r w:rsidRPr="007D60EC">
        <w:rPr>
          <w:bCs/>
        </w:rPr>
        <w:t>.</w:t>
      </w:r>
    </w:p>
    <w:p w14:paraId="4AF75F64" w14:textId="77777777" w:rsidR="00F15D9C" w:rsidRPr="007D60EC" w:rsidRDefault="00F15D9C" w:rsidP="006769B3">
      <w:pPr>
        <w:spacing w:before="120"/>
        <w:jc w:val="center"/>
      </w:pPr>
      <w:r w:rsidRPr="007D60EC">
        <w:t>§</w:t>
      </w:r>
      <w:r w:rsidR="006769B3" w:rsidRPr="007D60EC">
        <w:t> </w:t>
      </w:r>
      <w:r w:rsidRPr="007D60EC">
        <w:t>2</w:t>
      </w:r>
    </w:p>
    <w:p w14:paraId="0F136C47" w14:textId="3526B3CA" w:rsidR="00F15D9C" w:rsidRPr="007D60EC" w:rsidRDefault="00F15D9C" w:rsidP="006B2447">
      <w:pPr>
        <w:pStyle w:val="Tekstpodstawowy"/>
        <w:spacing w:after="0"/>
        <w:ind w:left="426" w:hanging="426"/>
        <w:jc w:val="both"/>
      </w:pPr>
      <w:r w:rsidRPr="007D60EC">
        <w:t>1.</w:t>
      </w:r>
      <w:r w:rsidRPr="007D60EC">
        <w:tab/>
        <w:t xml:space="preserve">Na podstawie decyzji </w:t>
      </w:r>
      <w:r w:rsidR="004A604E">
        <w:t>przewodniczącego Rady dyscypliny</w:t>
      </w:r>
      <w:r w:rsidRPr="007D60EC">
        <w:t xml:space="preserve"> […] z dnia …………….</w:t>
      </w:r>
      <w:r w:rsidR="006769B3" w:rsidRPr="007D60EC">
        <w:t>…</w:t>
      </w:r>
      <w:r w:rsidRPr="007D60EC">
        <w:t xml:space="preserve"> </w:t>
      </w:r>
      <w:r w:rsidR="006769B3" w:rsidRPr="007D60EC">
        <w:t>B</w:t>
      </w:r>
      <w:r w:rsidRPr="007D60EC">
        <w:t xml:space="preserve">eneficjentowi przyznany został grant wewnętrzny w wysokości …………… </w:t>
      </w:r>
      <w:r w:rsidR="006769B3" w:rsidRPr="007D60EC">
        <w:t xml:space="preserve">zł </w:t>
      </w:r>
      <w:r w:rsidRPr="007D60EC">
        <w:t xml:space="preserve">na okres od </w:t>
      </w:r>
      <w:r w:rsidR="006769B3" w:rsidRPr="007D60EC">
        <w:t>……………</w:t>
      </w:r>
      <w:r w:rsidRPr="007D60EC">
        <w:t xml:space="preserve"> r. do </w:t>
      </w:r>
      <w:r w:rsidR="006769B3" w:rsidRPr="007D60EC">
        <w:t>……………</w:t>
      </w:r>
      <w:r w:rsidRPr="007D60EC">
        <w:t xml:space="preserve"> r.</w:t>
      </w:r>
    </w:p>
    <w:p w14:paraId="772D9750" w14:textId="77777777" w:rsidR="00F15D9C" w:rsidRPr="007D60EC" w:rsidRDefault="00F15D9C" w:rsidP="006B2447">
      <w:pPr>
        <w:ind w:left="426" w:hanging="426"/>
        <w:jc w:val="both"/>
      </w:pPr>
      <w:r w:rsidRPr="007D60EC">
        <w:t>2.</w:t>
      </w:r>
      <w:r w:rsidRPr="007D60EC">
        <w:tab/>
        <w:t>Środki finansowe zostaną prze</w:t>
      </w:r>
      <w:r w:rsidR="009A62D8">
        <w:t>kazane</w:t>
      </w:r>
      <w:r w:rsidRPr="007D60EC">
        <w:t xml:space="preserve"> jednost</w:t>
      </w:r>
      <w:r w:rsidR="009A62D8">
        <w:t>ce</w:t>
      </w:r>
      <w:r w:rsidRPr="007D60EC">
        <w:t xml:space="preserve"> organizacyjnej </w:t>
      </w:r>
      <w:r w:rsidR="009A62D8">
        <w:t xml:space="preserve">w której realizowany będzie projekt i wskazanej przez Beneficjenta </w:t>
      </w:r>
      <w:r w:rsidRPr="007D60EC">
        <w:t>w</w:t>
      </w:r>
      <w:r w:rsidR="00EA3B01">
        <w:t> </w:t>
      </w:r>
      <w:r w:rsidRPr="007D60EC">
        <w:t>przedstawionym przez niego formularzu zgłoszeniowym.</w:t>
      </w:r>
    </w:p>
    <w:p w14:paraId="2B12C8C2" w14:textId="77777777" w:rsidR="00F15D9C" w:rsidRPr="007D60EC" w:rsidRDefault="00F15D9C" w:rsidP="006B2447">
      <w:pPr>
        <w:ind w:left="426" w:hanging="426"/>
        <w:jc w:val="both"/>
      </w:pPr>
      <w:r w:rsidRPr="007D60EC">
        <w:t>3.</w:t>
      </w:r>
      <w:r w:rsidRPr="007D60EC">
        <w:tab/>
        <w:t>Politechnika Łódzka zobowiązana jest do:</w:t>
      </w:r>
    </w:p>
    <w:p w14:paraId="0AAC7526" w14:textId="77777777" w:rsidR="00F15D9C" w:rsidRPr="007D60EC" w:rsidRDefault="006769B3" w:rsidP="006B2447">
      <w:pPr>
        <w:autoSpaceDE w:val="0"/>
        <w:autoSpaceDN w:val="0"/>
        <w:adjustRightInd w:val="0"/>
        <w:ind w:left="851" w:hanging="425"/>
        <w:jc w:val="both"/>
      </w:pPr>
      <w:r w:rsidRPr="007D60EC">
        <w:t>1)</w:t>
      </w:r>
      <w:r w:rsidRPr="007D60EC">
        <w:tab/>
      </w:r>
      <w:r w:rsidR="00F15D9C" w:rsidRPr="007D60EC">
        <w:t xml:space="preserve">udostępniania </w:t>
      </w:r>
      <w:r w:rsidRPr="007D60EC">
        <w:t>B</w:t>
      </w:r>
      <w:r w:rsidR="00F15D9C" w:rsidRPr="007D60EC">
        <w:t>eneficjentowi bazy sprzętowej i laboratoryjnej, pozostającej w jej dyspozycji, o ile zobowiązanie to nie będzie niosło ze sobą nadmiernego obciążenia jej jednostek i</w:t>
      </w:r>
      <w:r w:rsidR="00067FBF" w:rsidRPr="007D60EC">
        <w:t> </w:t>
      </w:r>
      <w:r w:rsidR="00F15D9C" w:rsidRPr="007D60EC">
        <w:t>dezorganizacji ich pracy;</w:t>
      </w:r>
    </w:p>
    <w:p w14:paraId="1516EEE6" w14:textId="77777777" w:rsidR="00F15D9C" w:rsidRPr="007D60EC" w:rsidRDefault="006769B3" w:rsidP="006B2447">
      <w:pPr>
        <w:autoSpaceDE w:val="0"/>
        <w:autoSpaceDN w:val="0"/>
        <w:adjustRightInd w:val="0"/>
        <w:ind w:left="851" w:hanging="425"/>
        <w:jc w:val="both"/>
      </w:pPr>
      <w:r w:rsidRPr="007D60EC">
        <w:t>2)</w:t>
      </w:r>
      <w:r w:rsidRPr="007D60EC">
        <w:tab/>
      </w:r>
      <w:r w:rsidR="007D4F14">
        <w:t xml:space="preserve">w przypadku doktorantów </w:t>
      </w:r>
      <w:r w:rsidR="00F15D9C" w:rsidRPr="007D60EC">
        <w:t xml:space="preserve">zapewnienia pomocy merytorycznej i dydaktycznej świadczonej przez opiekuna naukowego/promotora </w:t>
      </w:r>
      <w:r w:rsidR="00067FBF" w:rsidRPr="007D60EC">
        <w:t>B</w:t>
      </w:r>
      <w:r w:rsidR="00F15D9C" w:rsidRPr="007D60EC">
        <w:t>eneficjenta, w ramach jego obowiązków służbowych.</w:t>
      </w:r>
    </w:p>
    <w:p w14:paraId="2BD7BAF5" w14:textId="69926BBB" w:rsidR="00F15D9C" w:rsidRPr="007D60EC" w:rsidRDefault="00042044" w:rsidP="00067FBF">
      <w:pPr>
        <w:autoSpaceDE w:val="0"/>
        <w:autoSpaceDN w:val="0"/>
        <w:adjustRightInd w:val="0"/>
        <w:spacing w:before="120"/>
        <w:jc w:val="center"/>
      </w:pPr>
      <w:r w:rsidRPr="007D60EC">
        <w:br w:type="page"/>
      </w:r>
      <w:r w:rsidR="00F15D9C" w:rsidRPr="007D60EC">
        <w:t>§</w:t>
      </w:r>
      <w:r w:rsidR="00067FBF" w:rsidRPr="007D60EC">
        <w:t> </w:t>
      </w:r>
      <w:r w:rsidR="004C1AF3">
        <w:t>3</w:t>
      </w:r>
    </w:p>
    <w:p w14:paraId="0E2C14D6" w14:textId="77777777" w:rsidR="00F15D9C" w:rsidRPr="007D60EC" w:rsidRDefault="00F15D9C" w:rsidP="006B2447">
      <w:pPr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ind w:left="426" w:hanging="426"/>
        <w:jc w:val="both"/>
      </w:pPr>
      <w:r w:rsidRPr="007D60EC">
        <w:t>Beneficjent zobowiązuje się do dołożenia wszelkich starań zmierzających do realizacji projektu badawczego zgodnie ze złożonym opisem badań.</w:t>
      </w:r>
    </w:p>
    <w:p w14:paraId="4C280253" w14:textId="77777777" w:rsidR="00F15D9C" w:rsidRPr="007D60EC" w:rsidRDefault="00F15D9C" w:rsidP="006B2447">
      <w:pPr>
        <w:autoSpaceDE w:val="0"/>
        <w:autoSpaceDN w:val="0"/>
        <w:adjustRightInd w:val="0"/>
        <w:ind w:left="426" w:hanging="426"/>
        <w:jc w:val="both"/>
      </w:pPr>
      <w:r w:rsidRPr="007D60EC">
        <w:t>2.</w:t>
      </w:r>
      <w:r w:rsidRPr="007D60EC">
        <w:tab/>
        <w:t>Beneficjent zobowiązuje się ponadto do:</w:t>
      </w:r>
    </w:p>
    <w:p w14:paraId="35EE06EA" w14:textId="77777777" w:rsidR="00F15D9C" w:rsidRPr="007D60EC" w:rsidRDefault="00067FBF" w:rsidP="006B2447">
      <w:pPr>
        <w:ind w:left="851" w:hanging="425"/>
        <w:jc w:val="both"/>
      </w:pPr>
      <w:r w:rsidRPr="007D60EC">
        <w:t>1)</w:t>
      </w:r>
      <w:r w:rsidR="00F15D9C" w:rsidRPr="007D60EC">
        <w:tab/>
        <w:t>nienaruszania praw własności intelektualnej;</w:t>
      </w:r>
    </w:p>
    <w:p w14:paraId="078C13E8" w14:textId="77777777" w:rsidR="00F15D9C" w:rsidRPr="007D60EC" w:rsidRDefault="00067FBF" w:rsidP="006B2447">
      <w:pPr>
        <w:ind w:left="851" w:hanging="425"/>
        <w:jc w:val="both"/>
      </w:pPr>
      <w:r w:rsidRPr="007D60EC">
        <w:t>2)</w:t>
      </w:r>
      <w:r w:rsidR="00F15D9C" w:rsidRPr="007D60EC">
        <w:tab/>
        <w:t>nienarażania na szwank dobrego imienia PŁ;</w:t>
      </w:r>
    </w:p>
    <w:p w14:paraId="23E4570B" w14:textId="77777777" w:rsidR="00F15D9C" w:rsidRPr="007D60EC" w:rsidRDefault="00067FBF" w:rsidP="006B2447">
      <w:pPr>
        <w:ind w:left="851" w:hanging="425"/>
        <w:jc w:val="both"/>
      </w:pPr>
      <w:r w:rsidRPr="007D60EC">
        <w:t>3)</w:t>
      </w:r>
      <w:r w:rsidR="00F15D9C" w:rsidRPr="007D60EC">
        <w:tab/>
        <w:t>niepodejmowania działań konkurencyjnych wobec PŁ;</w:t>
      </w:r>
    </w:p>
    <w:p w14:paraId="09EBF779" w14:textId="77777777" w:rsidR="00F15D9C" w:rsidRPr="007D60EC" w:rsidRDefault="00067FBF" w:rsidP="006B2447">
      <w:pPr>
        <w:tabs>
          <w:tab w:val="left" w:pos="142"/>
        </w:tabs>
        <w:ind w:left="851" w:hanging="425"/>
        <w:jc w:val="both"/>
      </w:pPr>
      <w:r w:rsidRPr="007D60EC">
        <w:t>4)</w:t>
      </w:r>
      <w:r w:rsidR="00F15D9C" w:rsidRPr="007D60EC">
        <w:tab/>
        <w:t>dopełniania obowiązków ciążących na nim z tytułu wykonywania stosunku pracy/pozostawania doktorantem PŁ</w:t>
      </w:r>
      <w:r w:rsidR="007B40AC" w:rsidRPr="007B40AC">
        <w:rPr>
          <w:rStyle w:val="Odwoanieprzypisudolnego"/>
        </w:rPr>
        <w:footnoteReference w:customMarkFollows="1" w:id="7"/>
        <w:sym w:font="Symbol" w:char="F02A"/>
      </w:r>
      <w:r w:rsidR="007B40AC" w:rsidRPr="007B40AC">
        <w:rPr>
          <w:rStyle w:val="Odwoanieprzypisudolnego"/>
        </w:rPr>
        <w:sym w:font="Symbol" w:char="F029"/>
      </w:r>
      <w:r w:rsidR="00F15D9C" w:rsidRPr="007D60EC">
        <w:t>;</w:t>
      </w:r>
    </w:p>
    <w:p w14:paraId="3C819275" w14:textId="77777777" w:rsidR="00F15D9C" w:rsidRPr="007D60EC" w:rsidRDefault="00067FBF" w:rsidP="006B2447">
      <w:pPr>
        <w:autoSpaceDE w:val="0"/>
        <w:autoSpaceDN w:val="0"/>
        <w:adjustRightInd w:val="0"/>
        <w:ind w:left="851" w:hanging="425"/>
        <w:jc w:val="both"/>
      </w:pPr>
      <w:r w:rsidRPr="007D60EC">
        <w:t>5)</w:t>
      </w:r>
      <w:r w:rsidR="00F15D9C" w:rsidRPr="007D60EC">
        <w:tab/>
        <w:t>przestrzegania zasad bezpieczeństwa i higieny pracy, obowiązujących na terenie PŁ;</w:t>
      </w:r>
    </w:p>
    <w:p w14:paraId="51DC6081" w14:textId="77777777" w:rsidR="00F15D9C" w:rsidRPr="007D60EC" w:rsidRDefault="00067FBF" w:rsidP="006B2447">
      <w:pPr>
        <w:autoSpaceDE w:val="0"/>
        <w:autoSpaceDN w:val="0"/>
        <w:adjustRightInd w:val="0"/>
        <w:ind w:left="851" w:hanging="425"/>
        <w:jc w:val="both"/>
      </w:pPr>
      <w:r w:rsidRPr="007D60EC">
        <w:t>6)</w:t>
      </w:r>
      <w:r w:rsidR="00F15D9C" w:rsidRPr="007D60EC">
        <w:tab/>
        <w:t>stosowania się do wskazówek i zaleceń swojego opiekuna naukowego</w:t>
      </w:r>
      <w:r w:rsidRPr="007D60EC">
        <w:t>/promotora</w:t>
      </w:r>
      <w:r w:rsidR="00F15D9C" w:rsidRPr="007D60EC">
        <w:t xml:space="preserve"> w trakcie trwania okresu objętego grantem;</w:t>
      </w:r>
    </w:p>
    <w:p w14:paraId="0E6F1214" w14:textId="77777777" w:rsidR="00F15D9C" w:rsidRPr="007D60EC" w:rsidRDefault="00067FBF" w:rsidP="006B2447">
      <w:pPr>
        <w:autoSpaceDE w:val="0"/>
        <w:autoSpaceDN w:val="0"/>
        <w:adjustRightInd w:val="0"/>
        <w:ind w:left="851" w:hanging="425"/>
        <w:jc w:val="both"/>
      </w:pPr>
      <w:r w:rsidRPr="007D60EC">
        <w:t>7)</w:t>
      </w:r>
      <w:r w:rsidR="00F15D9C" w:rsidRPr="007D60EC">
        <w:tab/>
        <w:t>realizacji programu badawczego, zadeklarowanego w zgłoszeniu, wszelkie zmiany planu powinny zostać uzgodnione z opiekunem naukowym/promotorem;</w:t>
      </w:r>
    </w:p>
    <w:p w14:paraId="56153B3E" w14:textId="0D660E6E" w:rsidR="00067FBF" w:rsidRPr="007D60EC" w:rsidRDefault="00067FBF" w:rsidP="006B2447">
      <w:pPr>
        <w:pStyle w:val="Tekstpodstawowywcity2"/>
        <w:spacing w:after="0" w:line="240" w:lineRule="auto"/>
        <w:ind w:left="851" w:hanging="425"/>
        <w:jc w:val="both"/>
        <w:rPr>
          <w:bCs/>
        </w:rPr>
      </w:pPr>
      <w:r w:rsidRPr="007D60EC">
        <w:t>8)</w:t>
      </w:r>
      <w:r w:rsidR="00F15D9C" w:rsidRPr="007D60EC">
        <w:tab/>
        <w:t xml:space="preserve">przygotowanie i złożenie jako kierownik projektu aplikacji grantowej </w:t>
      </w:r>
      <w:r w:rsidRPr="007D60EC">
        <w:t>do konkursu ……………………………………………………………………… ogłoszonego przez ……………………………………………………………………………………… .</w:t>
      </w:r>
    </w:p>
    <w:p w14:paraId="078E9949" w14:textId="48CE684D" w:rsidR="009A62D8" w:rsidRPr="007D60EC" w:rsidRDefault="009A62D8" w:rsidP="009A62D8">
      <w:pPr>
        <w:spacing w:before="120"/>
        <w:ind w:left="426" w:hanging="426"/>
        <w:jc w:val="both"/>
      </w:pPr>
      <w:r>
        <w:t xml:space="preserve">3. </w:t>
      </w:r>
      <w:r w:rsidRPr="00E55C39">
        <w:t>W przypadku niewywiązania się z obowiązk</w:t>
      </w:r>
      <w:r>
        <w:t>ów</w:t>
      </w:r>
      <w:r w:rsidRPr="00E55C39">
        <w:t xml:space="preserve"> określon</w:t>
      </w:r>
      <w:r>
        <w:t>ych w ust. 1 i 2</w:t>
      </w:r>
      <w:r w:rsidRPr="00E55C39">
        <w:t xml:space="preserve"> lub nierozliczenia oraz niezatwierdzenia raportu przez </w:t>
      </w:r>
      <w:r w:rsidR="004A604E">
        <w:t>przewodniczącego Rady dyscypliny</w:t>
      </w:r>
      <w:r w:rsidRPr="00E55C39">
        <w:t xml:space="preserve">, </w:t>
      </w:r>
      <w:r w:rsidR="007D4F14">
        <w:t>B</w:t>
      </w:r>
      <w:r w:rsidRPr="00E55C39">
        <w:t>eneficjent nie będzie mógł uczestniczyć w programach realizowanych w ramach projektu IDUB przez okres 2 lat po upływie granicznego terminu złożenia aplikacji grantowej.</w:t>
      </w:r>
    </w:p>
    <w:p w14:paraId="049B3E3F" w14:textId="77777777" w:rsidR="009A62D8" w:rsidRDefault="009A62D8" w:rsidP="007509A1">
      <w:pPr>
        <w:autoSpaceDE w:val="0"/>
        <w:autoSpaceDN w:val="0"/>
        <w:adjustRightInd w:val="0"/>
        <w:spacing w:before="120"/>
      </w:pPr>
    </w:p>
    <w:p w14:paraId="52AF9741" w14:textId="609BCF5A" w:rsidR="00F15D9C" w:rsidRPr="007D60EC" w:rsidRDefault="00F15D9C" w:rsidP="00067FBF">
      <w:pPr>
        <w:autoSpaceDE w:val="0"/>
        <w:autoSpaceDN w:val="0"/>
        <w:adjustRightInd w:val="0"/>
        <w:spacing w:before="120"/>
        <w:jc w:val="center"/>
      </w:pPr>
      <w:r w:rsidRPr="007D60EC">
        <w:t>§</w:t>
      </w:r>
      <w:r w:rsidR="00067FBF" w:rsidRPr="007D60EC">
        <w:t> </w:t>
      </w:r>
      <w:r w:rsidR="004C1AF3">
        <w:t>4</w:t>
      </w:r>
      <w:r w:rsidR="006B2447" w:rsidRPr="007D60EC">
        <w:rPr>
          <w:rStyle w:val="Znakiprzypiswdolnych"/>
          <w:rFonts w:ascii="Symbol" w:hAnsi="Symbol"/>
        </w:rPr>
        <w:t></w:t>
      </w:r>
      <w:r w:rsidR="006B2447" w:rsidRPr="007D60EC">
        <w:rPr>
          <w:rStyle w:val="Znakiprzypiswdolnych"/>
          <w:rFonts w:ascii="Symbol" w:hAnsi="Symbol"/>
        </w:rPr>
        <w:t></w:t>
      </w:r>
    </w:p>
    <w:p w14:paraId="354A8470" w14:textId="77777777" w:rsidR="00F15D9C" w:rsidRPr="007D60EC" w:rsidRDefault="00F15D9C" w:rsidP="00F15D9C">
      <w:pPr>
        <w:autoSpaceDE w:val="0"/>
        <w:autoSpaceDN w:val="0"/>
        <w:adjustRightInd w:val="0"/>
        <w:jc w:val="center"/>
      </w:pPr>
      <w:r w:rsidRPr="007D60EC">
        <w:t>[dotyczy doktorantów, niebędących pracownikami PŁ]</w:t>
      </w:r>
    </w:p>
    <w:p w14:paraId="06C77EC7" w14:textId="77777777" w:rsidR="00F15D9C" w:rsidRPr="007D60EC" w:rsidRDefault="00F15D9C" w:rsidP="006B2447">
      <w:pPr>
        <w:autoSpaceDE w:val="0"/>
        <w:autoSpaceDN w:val="0"/>
        <w:adjustRightInd w:val="0"/>
        <w:jc w:val="both"/>
      </w:pPr>
      <w:r w:rsidRPr="007D60EC">
        <w:t xml:space="preserve">Dla regulacji wzajemnych zobowiązań Stron dotyczących powstałej w wyniku realizacji grantu własności intelektualnej podpisana zostanie między nimi umowa o zasadach podziału praw własności intelektualnej powstałych podczas współpracy, zgodnie z </w:t>
      </w:r>
      <w:r w:rsidR="006B2447" w:rsidRPr="007D60EC">
        <w:t>§ 4 ust. 2 Zarządzeni</w:t>
      </w:r>
      <w:r w:rsidR="003C3AB5">
        <w:t>a</w:t>
      </w:r>
      <w:r w:rsidR="006B2447" w:rsidRPr="007D60EC">
        <w:t xml:space="preserve"> Nr </w:t>
      </w:r>
      <w:r w:rsidR="00E72721">
        <w:t>55</w:t>
      </w:r>
      <w:r w:rsidR="006B2447" w:rsidRPr="007D60EC">
        <w:t xml:space="preserve">/2021 Rektora Politechniki Łódzkiej z dnia </w:t>
      </w:r>
      <w:r w:rsidR="00E72721">
        <w:t>29</w:t>
      </w:r>
      <w:r w:rsidR="006B2447" w:rsidRPr="007D60EC">
        <w:t xml:space="preserve"> </w:t>
      </w:r>
      <w:r w:rsidR="00EA3B01">
        <w:t>września</w:t>
      </w:r>
      <w:r w:rsidR="006B2447" w:rsidRPr="007D60EC">
        <w:t xml:space="preserve"> 2021 r. w sprawie programu „FU</w:t>
      </w:r>
      <w:r w:rsidR="006B2447" w:rsidRPr="007D60EC">
        <w:rPr>
          <w:vertAlign w:val="superscript"/>
        </w:rPr>
        <w:t>2</w:t>
      </w:r>
      <w:r w:rsidR="006B2447" w:rsidRPr="007D60EC">
        <w:t>N – Fundusz Udoskonalania Umiejętności Młodych Naukowców” wspierającego doskonałość naukową Politechniki Łódzkiej</w:t>
      </w:r>
      <w:r w:rsidRPr="007D60EC">
        <w:t>.</w:t>
      </w:r>
    </w:p>
    <w:p w14:paraId="2E5753B6" w14:textId="33033763" w:rsidR="00F15D9C" w:rsidRPr="007D60EC" w:rsidRDefault="00F15D9C" w:rsidP="006B2447">
      <w:pPr>
        <w:spacing w:before="120"/>
        <w:jc w:val="center"/>
      </w:pPr>
      <w:r w:rsidRPr="007D60EC">
        <w:t>§</w:t>
      </w:r>
      <w:r w:rsidR="006B2447" w:rsidRPr="007D60EC">
        <w:t> </w:t>
      </w:r>
      <w:r w:rsidR="004C1AF3">
        <w:t>5</w:t>
      </w:r>
    </w:p>
    <w:p w14:paraId="67334887" w14:textId="77777777" w:rsidR="00F15D9C" w:rsidRPr="007D60EC" w:rsidRDefault="00F15D9C" w:rsidP="006B2447">
      <w:pPr>
        <w:jc w:val="both"/>
      </w:pPr>
      <w:r w:rsidRPr="007D60EC">
        <w:t>Strony będą zmierzały do polubownego rozstrzygania powstałych między nimi sporów. Jeśli rozwiązanie polubowne nie okaże się możliwe, właściwy do rozpatrywania sporów wynikających</w:t>
      </w:r>
      <w:r w:rsidR="006B2447" w:rsidRPr="007D60EC">
        <w:t xml:space="preserve"> </w:t>
      </w:r>
      <w:r w:rsidRPr="007D60EC">
        <w:t>z</w:t>
      </w:r>
      <w:r w:rsidR="006B2447" w:rsidRPr="007D60EC">
        <w:t> </w:t>
      </w:r>
      <w:r w:rsidRPr="007D60EC">
        <w:t xml:space="preserve">realizacji postanowień </w:t>
      </w:r>
      <w:r w:rsidR="006B2447" w:rsidRPr="007D60EC">
        <w:t xml:space="preserve">Zarządzenia Nr </w:t>
      </w:r>
      <w:r w:rsidR="00E72721">
        <w:t>55</w:t>
      </w:r>
      <w:r w:rsidR="006B2447" w:rsidRPr="007D60EC">
        <w:t xml:space="preserve">/2021 Rektora Politechniki Łódzkiej z dnia </w:t>
      </w:r>
      <w:r w:rsidR="00E72721">
        <w:t>29</w:t>
      </w:r>
      <w:r w:rsidR="006B2447" w:rsidRPr="007D60EC">
        <w:t xml:space="preserve"> </w:t>
      </w:r>
      <w:r w:rsidR="00EA3B01">
        <w:t>września</w:t>
      </w:r>
      <w:r w:rsidR="006B2447" w:rsidRPr="007D60EC">
        <w:t xml:space="preserve"> 2021 r. w sprawie programu „FU</w:t>
      </w:r>
      <w:r w:rsidR="006B2447" w:rsidRPr="007D60EC">
        <w:rPr>
          <w:vertAlign w:val="superscript"/>
        </w:rPr>
        <w:t>2</w:t>
      </w:r>
      <w:r w:rsidR="006B2447" w:rsidRPr="007D60EC">
        <w:t xml:space="preserve">N – Fundusz Udoskonalania Umiejętności Młodych Naukowców” wspierającego doskonałość naukową Politechniki Łódzkiej </w:t>
      </w:r>
      <w:r w:rsidRPr="007D60EC">
        <w:t xml:space="preserve">będzie sąd powszechny właściwy dla siedziby </w:t>
      </w:r>
      <w:r w:rsidR="006B2447" w:rsidRPr="007D60EC">
        <w:t>Politechniki Łódzkiej</w:t>
      </w:r>
      <w:r w:rsidRPr="007D60EC">
        <w:t>.</w:t>
      </w:r>
    </w:p>
    <w:p w14:paraId="357253F6" w14:textId="03BA9084" w:rsidR="00F15D9C" w:rsidRPr="007D60EC" w:rsidRDefault="00F15D9C" w:rsidP="006B2447">
      <w:pPr>
        <w:spacing w:before="120"/>
        <w:jc w:val="center"/>
      </w:pPr>
      <w:r w:rsidRPr="007D60EC">
        <w:t>§</w:t>
      </w:r>
      <w:r w:rsidR="006B2447" w:rsidRPr="007D60EC">
        <w:t> </w:t>
      </w:r>
      <w:r w:rsidR="004C1AF3">
        <w:t>6</w:t>
      </w:r>
    </w:p>
    <w:p w14:paraId="7E0BD3F0" w14:textId="77777777" w:rsidR="00F15D9C" w:rsidRPr="007D60EC" w:rsidRDefault="00F15D9C" w:rsidP="006B2447">
      <w:r w:rsidRPr="007D60EC">
        <w:t xml:space="preserve">Umowę sporządza się w dwóch jednobrzmiących egzemplarzach, po jednym dla każdej ze </w:t>
      </w:r>
      <w:r w:rsidR="00042044" w:rsidRPr="007D60EC">
        <w:t>S</w:t>
      </w:r>
      <w:r w:rsidRPr="007D60EC">
        <w:t>tron.</w:t>
      </w:r>
    </w:p>
    <w:p w14:paraId="26CE9AA5" w14:textId="77777777" w:rsidR="006B2447" w:rsidRPr="007D60EC" w:rsidRDefault="006B2447" w:rsidP="006B2447"/>
    <w:p w14:paraId="5F0F7A8A" w14:textId="77777777" w:rsidR="00F15D9C" w:rsidRPr="007D60EC" w:rsidRDefault="00F15D9C" w:rsidP="006B2447"/>
    <w:p w14:paraId="6FDCEEB9" w14:textId="77777777" w:rsidR="00F15D9C" w:rsidRPr="007D60EC" w:rsidRDefault="00F15D9C" w:rsidP="006B2447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418"/>
        <w:gridCol w:w="4253"/>
      </w:tblGrid>
      <w:tr w:rsidR="00F15D9C" w:rsidRPr="007D60EC" w14:paraId="7D44E515" w14:textId="77777777" w:rsidTr="006769B3">
        <w:trPr>
          <w:jc w:val="center"/>
        </w:trPr>
        <w:tc>
          <w:tcPr>
            <w:tcW w:w="4253" w:type="dxa"/>
          </w:tcPr>
          <w:p w14:paraId="09BF334F" w14:textId="77777777" w:rsidR="00F15D9C" w:rsidRPr="007D60EC" w:rsidRDefault="00F15D9C" w:rsidP="006769B3">
            <w:r w:rsidRPr="007D60EC">
              <w:t>..................................................................</w:t>
            </w:r>
          </w:p>
        </w:tc>
        <w:tc>
          <w:tcPr>
            <w:tcW w:w="1418" w:type="dxa"/>
          </w:tcPr>
          <w:p w14:paraId="07201A2C" w14:textId="77777777" w:rsidR="00F15D9C" w:rsidRPr="007D60EC" w:rsidRDefault="00F15D9C" w:rsidP="006769B3"/>
        </w:tc>
        <w:tc>
          <w:tcPr>
            <w:tcW w:w="4253" w:type="dxa"/>
          </w:tcPr>
          <w:p w14:paraId="7598AD7F" w14:textId="77777777" w:rsidR="00F15D9C" w:rsidRPr="007D60EC" w:rsidRDefault="00F15D9C" w:rsidP="006769B3">
            <w:r w:rsidRPr="007D60EC">
              <w:t>...................................................................</w:t>
            </w:r>
          </w:p>
        </w:tc>
      </w:tr>
      <w:tr w:rsidR="00F15D9C" w:rsidRPr="007D60EC" w14:paraId="57971244" w14:textId="77777777" w:rsidTr="006769B3">
        <w:trPr>
          <w:jc w:val="center"/>
        </w:trPr>
        <w:tc>
          <w:tcPr>
            <w:tcW w:w="4253" w:type="dxa"/>
          </w:tcPr>
          <w:p w14:paraId="571551E3" w14:textId="77777777" w:rsidR="00F15D9C" w:rsidRPr="007D60EC" w:rsidRDefault="00F15D9C" w:rsidP="006769B3">
            <w:pPr>
              <w:jc w:val="center"/>
            </w:pPr>
            <w:r w:rsidRPr="007D60EC">
              <w:t>BENEFICJENT</w:t>
            </w:r>
          </w:p>
        </w:tc>
        <w:tc>
          <w:tcPr>
            <w:tcW w:w="1418" w:type="dxa"/>
          </w:tcPr>
          <w:p w14:paraId="67F343A9" w14:textId="77777777" w:rsidR="00F15D9C" w:rsidRPr="007D60EC" w:rsidRDefault="00F15D9C" w:rsidP="006769B3"/>
        </w:tc>
        <w:tc>
          <w:tcPr>
            <w:tcW w:w="4253" w:type="dxa"/>
          </w:tcPr>
          <w:p w14:paraId="7A778E32" w14:textId="77777777" w:rsidR="00F15D9C" w:rsidRPr="007D60EC" w:rsidRDefault="00F15D9C" w:rsidP="006769B3">
            <w:pPr>
              <w:jc w:val="center"/>
            </w:pPr>
            <w:r w:rsidRPr="007D60EC">
              <w:t>POLITECHNIKA ŁÓDZKA</w:t>
            </w:r>
          </w:p>
        </w:tc>
      </w:tr>
    </w:tbl>
    <w:p w14:paraId="59A4AF84" w14:textId="77777777" w:rsidR="00F15D9C" w:rsidRPr="007D60EC" w:rsidRDefault="00F15D9C" w:rsidP="00F15D9C">
      <w:pPr>
        <w:jc w:val="both"/>
      </w:pPr>
    </w:p>
    <w:sectPr w:rsidR="00F15D9C" w:rsidRPr="007D60EC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79F0F" w14:textId="77777777" w:rsidR="007D37FE" w:rsidRDefault="007D37FE">
      <w:r>
        <w:separator/>
      </w:r>
    </w:p>
  </w:endnote>
  <w:endnote w:type="continuationSeparator" w:id="0">
    <w:p w14:paraId="09E15310" w14:textId="77777777" w:rsidR="007D37FE" w:rsidRDefault="007D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7D90" w14:textId="77777777" w:rsidR="006769B3" w:rsidRPr="008D78C2" w:rsidRDefault="006769B3">
    <w:pPr>
      <w:pStyle w:val="Stopka"/>
      <w:jc w:val="right"/>
      <w:rPr>
        <w:sz w:val="20"/>
        <w:szCs w:val="20"/>
      </w:rPr>
    </w:pPr>
    <w:r w:rsidRPr="008D78C2">
      <w:rPr>
        <w:sz w:val="20"/>
        <w:szCs w:val="20"/>
      </w:rPr>
      <w:fldChar w:fldCharType="begin"/>
    </w:r>
    <w:r w:rsidRPr="008D78C2">
      <w:rPr>
        <w:sz w:val="20"/>
        <w:szCs w:val="20"/>
      </w:rPr>
      <w:instrText>PAGE   \* MERGEFORMAT</w:instrText>
    </w:r>
    <w:r w:rsidRPr="008D78C2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8D78C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5E04" w14:textId="77777777" w:rsidR="007D37FE" w:rsidRDefault="007D37FE">
      <w:r>
        <w:separator/>
      </w:r>
    </w:p>
  </w:footnote>
  <w:footnote w:type="continuationSeparator" w:id="0">
    <w:p w14:paraId="2AFBB16D" w14:textId="77777777" w:rsidR="007D37FE" w:rsidRDefault="007D37FE">
      <w:r>
        <w:continuationSeparator/>
      </w:r>
    </w:p>
  </w:footnote>
  <w:footnote w:id="1">
    <w:p w14:paraId="17DA9062" w14:textId="232E0502" w:rsidR="00B05F74" w:rsidRDefault="00B05F74" w:rsidP="00654016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B05F74">
        <w:t>Zmiany tekstu jednolitego wymienionej ustawy zostały ogłoszone w Dz. U. z 2023 r. poz.742, 1088, 1234, 1672, 1872 i</w:t>
      </w:r>
      <w:r>
        <w:t> </w:t>
      </w:r>
      <w:r w:rsidRPr="00B05F74">
        <w:t>2005 oraz z 2024 r. poz. 124, 227 i 1089.</w:t>
      </w:r>
    </w:p>
  </w:footnote>
  <w:footnote w:id="2">
    <w:p w14:paraId="450A137A" w14:textId="77777777" w:rsidR="006769B3" w:rsidRDefault="006769B3">
      <w:pPr>
        <w:pStyle w:val="Tekstprzypisudolnego"/>
      </w:pPr>
      <w:r w:rsidRPr="00BC2D95">
        <w:rPr>
          <w:rStyle w:val="Odwoanieprzypisudolnego"/>
        </w:rPr>
        <w:sym w:font="Symbol" w:char="F02A"/>
      </w:r>
      <w:r w:rsidRPr="00BC2D95">
        <w:rPr>
          <w:rStyle w:val="Odwoanieprzypisudolnego"/>
        </w:rPr>
        <w:sym w:font="Symbol" w:char="F029"/>
      </w:r>
      <w:r>
        <w:t xml:space="preserve"> Niepotrzebne skreślić.</w:t>
      </w:r>
    </w:p>
  </w:footnote>
  <w:footnote w:id="3">
    <w:p w14:paraId="2E9A0890" w14:textId="77777777" w:rsidR="006769B3" w:rsidRDefault="006769B3" w:rsidP="00B81E0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81E08">
        <w:t>Zgodnie z obowiązującym w dniu ogłoszenia konkursu ministerialnym wykazem czasopism naukowych i recenzowanych materiałów z konferencji międzynarodowych lub ministerialnym wykazem wydawnictw publikujących recenzowane monografie naukowe</w:t>
      </w:r>
      <w:r>
        <w:t>.</w:t>
      </w:r>
    </w:p>
  </w:footnote>
  <w:footnote w:id="4">
    <w:p w14:paraId="66473C99" w14:textId="77777777" w:rsidR="006769B3" w:rsidRPr="00AC715C" w:rsidRDefault="006769B3">
      <w:pPr>
        <w:pStyle w:val="Tekstprzypisudolnego"/>
        <w:rPr>
          <w:color w:val="000000"/>
        </w:rPr>
      </w:pPr>
      <w:r w:rsidRPr="00AC715C">
        <w:rPr>
          <w:rStyle w:val="Odwoanieprzypisudolnego"/>
          <w:color w:val="000000"/>
        </w:rPr>
        <w:footnoteRef/>
      </w:r>
      <w:r w:rsidRPr="00AC715C">
        <w:rPr>
          <w:color w:val="000000"/>
        </w:rPr>
        <w:t xml:space="preserve"> Zgłoszone za pośrednictwem Sekcji Rzeczników Patentowych PŁ.</w:t>
      </w:r>
    </w:p>
  </w:footnote>
  <w:footnote w:id="5">
    <w:p w14:paraId="55ECB3F0" w14:textId="77777777" w:rsidR="006769B3" w:rsidRDefault="00676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1607">
        <w:t>Osiągnięcia związane z działalnością naukową z wyłączeniem wystąpień konferencyjnych; maksymalnie pięć.</w:t>
      </w:r>
    </w:p>
  </w:footnote>
  <w:footnote w:id="6">
    <w:p w14:paraId="74BFEFC7" w14:textId="77777777" w:rsidR="006769B3" w:rsidRDefault="006769B3" w:rsidP="002F745A">
      <w:pPr>
        <w:pStyle w:val="Tekstprzypisudolnego"/>
      </w:pPr>
      <w:r w:rsidRPr="00F15D9C">
        <w:rPr>
          <w:rStyle w:val="Odwoanieprzypisudolnego"/>
        </w:rPr>
        <w:sym w:font="Symbol" w:char="F02A"/>
      </w:r>
      <w:r w:rsidRPr="00F15D9C">
        <w:rPr>
          <w:rStyle w:val="Odwoanieprzypisudolnego"/>
        </w:rPr>
        <w:sym w:font="Symbol" w:char="F029"/>
      </w:r>
      <w:r>
        <w:t xml:space="preserve"> Niepotrzebne skreślić.</w:t>
      </w:r>
    </w:p>
  </w:footnote>
  <w:footnote w:id="7">
    <w:p w14:paraId="025E8D39" w14:textId="77777777" w:rsidR="007B40AC" w:rsidRDefault="007B40AC">
      <w:pPr>
        <w:pStyle w:val="Tekstprzypisudolnego"/>
      </w:pPr>
      <w:r w:rsidRPr="007B40AC">
        <w:rPr>
          <w:rStyle w:val="Odwoanieprzypisudolnego"/>
        </w:rPr>
        <w:sym w:font="Symbol" w:char="F02A"/>
      </w:r>
      <w:r w:rsidRPr="007B40AC">
        <w:rPr>
          <w:rStyle w:val="Odwoanieprzypisudolnego"/>
        </w:rPr>
        <w:sym w:font="Symbol" w:char="F029"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2D0"/>
    <w:multiLevelType w:val="hybridMultilevel"/>
    <w:tmpl w:val="0FB25E86"/>
    <w:lvl w:ilvl="0" w:tplc="2A1E267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7B5"/>
    <w:multiLevelType w:val="hybridMultilevel"/>
    <w:tmpl w:val="12B64896"/>
    <w:lvl w:ilvl="0" w:tplc="F87C6E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C48A1"/>
    <w:multiLevelType w:val="hybridMultilevel"/>
    <w:tmpl w:val="229E8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0FA9"/>
    <w:multiLevelType w:val="hybridMultilevel"/>
    <w:tmpl w:val="FD2C1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4D9F"/>
    <w:multiLevelType w:val="hybridMultilevel"/>
    <w:tmpl w:val="62F252CC"/>
    <w:lvl w:ilvl="0" w:tplc="77603CB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3D49"/>
    <w:multiLevelType w:val="multilevel"/>
    <w:tmpl w:val="A062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63C15"/>
    <w:multiLevelType w:val="hybridMultilevel"/>
    <w:tmpl w:val="AFDC3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F64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AC5D13"/>
    <w:multiLevelType w:val="hybridMultilevel"/>
    <w:tmpl w:val="657CA80A"/>
    <w:lvl w:ilvl="0" w:tplc="0C043B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353B0"/>
    <w:multiLevelType w:val="hybridMultilevel"/>
    <w:tmpl w:val="A0BCD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E3A01"/>
    <w:multiLevelType w:val="hybridMultilevel"/>
    <w:tmpl w:val="31448EE0"/>
    <w:lvl w:ilvl="0" w:tplc="17B00C9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C516F"/>
    <w:multiLevelType w:val="multilevel"/>
    <w:tmpl w:val="A87E7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E7F14"/>
    <w:multiLevelType w:val="hybridMultilevel"/>
    <w:tmpl w:val="1352A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20736"/>
    <w:multiLevelType w:val="hybridMultilevel"/>
    <w:tmpl w:val="AFDC3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D07E23"/>
    <w:multiLevelType w:val="hybridMultilevel"/>
    <w:tmpl w:val="4DE2440A"/>
    <w:lvl w:ilvl="0" w:tplc="1A4E67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F5FD5"/>
    <w:multiLevelType w:val="hybridMultilevel"/>
    <w:tmpl w:val="7548D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043EA"/>
    <w:multiLevelType w:val="hybridMultilevel"/>
    <w:tmpl w:val="7700A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15E70"/>
    <w:multiLevelType w:val="hybridMultilevel"/>
    <w:tmpl w:val="7E32CF6E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6C553D"/>
    <w:multiLevelType w:val="hybridMultilevel"/>
    <w:tmpl w:val="4FBA1A90"/>
    <w:lvl w:ilvl="0" w:tplc="AA04F46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69025">
    <w:abstractNumId w:val="12"/>
  </w:num>
  <w:num w:numId="2" w16cid:durableId="165051897">
    <w:abstractNumId w:val="16"/>
  </w:num>
  <w:num w:numId="3" w16cid:durableId="1517384417">
    <w:abstractNumId w:val="13"/>
  </w:num>
  <w:num w:numId="4" w16cid:durableId="1837112902">
    <w:abstractNumId w:val="1"/>
  </w:num>
  <w:num w:numId="5" w16cid:durableId="1539901727">
    <w:abstractNumId w:val="6"/>
  </w:num>
  <w:num w:numId="6" w16cid:durableId="983005745">
    <w:abstractNumId w:val="8"/>
  </w:num>
  <w:num w:numId="7" w16cid:durableId="1454321492">
    <w:abstractNumId w:val="5"/>
  </w:num>
  <w:num w:numId="8" w16cid:durableId="1130706380">
    <w:abstractNumId w:val="17"/>
  </w:num>
  <w:num w:numId="9" w16cid:durableId="1791237437">
    <w:abstractNumId w:val="7"/>
  </w:num>
  <w:num w:numId="10" w16cid:durableId="690768273">
    <w:abstractNumId w:val="0"/>
  </w:num>
  <w:num w:numId="11" w16cid:durableId="1633561799">
    <w:abstractNumId w:val="11"/>
  </w:num>
  <w:num w:numId="12" w16cid:durableId="310476672">
    <w:abstractNumId w:val="3"/>
  </w:num>
  <w:num w:numId="13" w16cid:durableId="1400012386">
    <w:abstractNumId w:val="18"/>
  </w:num>
  <w:num w:numId="14" w16cid:durableId="1573465180">
    <w:abstractNumId w:val="2"/>
  </w:num>
  <w:num w:numId="15" w16cid:durableId="785003124">
    <w:abstractNumId w:val="14"/>
  </w:num>
  <w:num w:numId="16" w16cid:durableId="1034887295">
    <w:abstractNumId w:val="9"/>
  </w:num>
  <w:num w:numId="17" w16cid:durableId="1219509928">
    <w:abstractNumId w:val="10"/>
  </w:num>
  <w:num w:numId="18" w16cid:durableId="1850216185">
    <w:abstractNumId w:val="15"/>
  </w:num>
  <w:num w:numId="19" w16cid:durableId="1517846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_LinkChangesUpdateDate" w:val="2021-07-06"/>
  </w:docVars>
  <w:rsids>
    <w:rsidRoot w:val="00293D90"/>
    <w:rsid w:val="00001A73"/>
    <w:rsid w:val="00001B9D"/>
    <w:rsid w:val="00001D14"/>
    <w:rsid w:val="000171B1"/>
    <w:rsid w:val="00022D9D"/>
    <w:rsid w:val="00023B3F"/>
    <w:rsid w:val="0002587E"/>
    <w:rsid w:val="000262DC"/>
    <w:rsid w:val="0002709A"/>
    <w:rsid w:val="0002749A"/>
    <w:rsid w:val="00030439"/>
    <w:rsid w:val="00042044"/>
    <w:rsid w:val="000505C4"/>
    <w:rsid w:val="00050A0F"/>
    <w:rsid w:val="00066E17"/>
    <w:rsid w:val="00067FBF"/>
    <w:rsid w:val="0007726A"/>
    <w:rsid w:val="00081C1F"/>
    <w:rsid w:val="00092763"/>
    <w:rsid w:val="00094AE8"/>
    <w:rsid w:val="0009532E"/>
    <w:rsid w:val="000967B5"/>
    <w:rsid w:val="000A26BC"/>
    <w:rsid w:val="000A584F"/>
    <w:rsid w:val="000B041D"/>
    <w:rsid w:val="000B1A33"/>
    <w:rsid w:val="000B36D1"/>
    <w:rsid w:val="000C1990"/>
    <w:rsid w:val="000C760F"/>
    <w:rsid w:val="000D1915"/>
    <w:rsid w:val="000D50D8"/>
    <w:rsid w:val="000E2A77"/>
    <w:rsid w:val="000E6673"/>
    <w:rsid w:val="000F0DA4"/>
    <w:rsid w:val="000F2672"/>
    <w:rsid w:val="000F2B02"/>
    <w:rsid w:val="000F3D8D"/>
    <w:rsid w:val="000F4556"/>
    <w:rsid w:val="000F52CD"/>
    <w:rsid w:val="00106D8C"/>
    <w:rsid w:val="00106F6D"/>
    <w:rsid w:val="00107D54"/>
    <w:rsid w:val="0011061A"/>
    <w:rsid w:val="001260AF"/>
    <w:rsid w:val="00131F1B"/>
    <w:rsid w:val="0013210D"/>
    <w:rsid w:val="001340A6"/>
    <w:rsid w:val="00134502"/>
    <w:rsid w:val="00135303"/>
    <w:rsid w:val="00136E9A"/>
    <w:rsid w:val="001531B5"/>
    <w:rsid w:val="00160CB5"/>
    <w:rsid w:val="00163FCE"/>
    <w:rsid w:val="00165B58"/>
    <w:rsid w:val="0016762B"/>
    <w:rsid w:val="001756F6"/>
    <w:rsid w:val="00181598"/>
    <w:rsid w:val="00182BFA"/>
    <w:rsid w:val="001832F9"/>
    <w:rsid w:val="0018509A"/>
    <w:rsid w:val="00192F56"/>
    <w:rsid w:val="001977F1"/>
    <w:rsid w:val="001A3CC1"/>
    <w:rsid w:val="001A4975"/>
    <w:rsid w:val="001A6894"/>
    <w:rsid w:val="001B53F6"/>
    <w:rsid w:val="001B75B2"/>
    <w:rsid w:val="001D238F"/>
    <w:rsid w:val="001D4EA9"/>
    <w:rsid w:val="001E3209"/>
    <w:rsid w:val="001F416B"/>
    <w:rsid w:val="002032AE"/>
    <w:rsid w:val="00203DF0"/>
    <w:rsid w:val="002043D0"/>
    <w:rsid w:val="0020622A"/>
    <w:rsid w:val="00207908"/>
    <w:rsid w:val="0021473B"/>
    <w:rsid w:val="00214D84"/>
    <w:rsid w:val="0021781F"/>
    <w:rsid w:val="00221713"/>
    <w:rsid w:val="00225A98"/>
    <w:rsid w:val="00226BE0"/>
    <w:rsid w:val="002349DA"/>
    <w:rsid w:val="00247C85"/>
    <w:rsid w:val="00256677"/>
    <w:rsid w:val="00260847"/>
    <w:rsid w:val="00260943"/>
    <w:rsid w:val="00267C73"/>
    <w:rsid w:val="00293D90"/>
    <w:rsid w:val="00296751"/>
    <w:rsid w:val="002C5EC5"/>
    <w:rsid w:val="002C6EC4"/>
    <w:rsid w:val="002E068E"/>
    <w:rsid w:val="002E3CF9"/>
    <w:rsid w:val="002E42B4"/>
    <w:rsid w:val="002E6F9F"/>
    <w:rsid w:val="002F2FA9"/>
    <w:rsid w:val="002F40B3"/>
    <w:rsid w:val="002F6A59"/>
    <w:rsid w:val="002F745A"/>
    <w:rsid w:val="0030321B"/>
    <w:rsid w:val="00310CEF"/>
    <w:rsid w:val="00312B12"/>
    <w:rsid w:val="00321B57"/>
    <w:rsid w:val="0032251F"/>
    <w:rsid w:val="00330485"/>
    <w:rsid w:val="00330602"/>
    <w:rsid w:val="00333493"/>
    <w:rsid w:val="003355BA"/>
    <w:rsid w:val="0033774C"/>
    <w:rsid w:val="003465A4"/>
    <w:rsid w:val="00352779"/>
    <w:rsid w:val="00354ACD"/>
    <w:rsid w:val="00360216"/>
    <w:rsid w:val="003619C2"/>
    <w:rsid w:val="00382936"/>
    <w:rsid w:val="003836AF"/>
    <w:rsid w:val="00387964"/>
    <w:rsid w:val="00387CBC"/>
    <w:rsid w:val="00391B80"/>
    <w:rsid w:val="00397EF4"/>
    <w:rsid w:val="003A1506"/>
    <w:rsid w:val="003A1D92"/>
    <w:rsid w:val="003A3888"/>
    <w:rsid w:val="003A5751"/>
    <w:rsid w:val="003B0915"/>
    <w:rsid w:val="003B0A4D"/>
    <w:rsid w:val="003C3AB5"/>
    <w:rsid w:val="003D0AC3"/>
    <w:rsid w:val="003D1C37"/>
    <w:rsid w:val="003E4DF9"/>
    <w:rsid w:val="003F27F9"/>
    <w:rsid w:val="003F6358"/>
    <w:rsid w:val="003F6C31"/>
    <w:rsid w:val="00403EBB"/>
    <w:rsid w:val="00431C4C"/>
    <w:rsid w:val="00433C62"/>
    <w:rsid w:val="004434B7"/>
    <w:rsid w:val="00444570"/>
    <w:rsid w:val="004560D5"/>
    <w:rsid w:val="00485DAA"/>
    <w:rsid w:val="00492D38"/>
    <w:rsid w:val="00495AE3"/>
    <w:rsid w:val="004A407A"/>
    <w:rsid w:val="004A4CF8"/>
    <w:rsid w:val="004A604E"/>
    <w:rsid w:val="004A630F"/>
    <w:rsid w:val="004A7FEB"/>
    <w:rsid w:val="004B1B98"/>
    <w:rsid w:val="004C1AF3"/>
    <w:rsid w:val="004C219A"/>
    <w:rsid w:val="004C2F9A"/>
    <w:rsid w:val="004D2F88"/>
    <w:rsid w:val="004E0DB6"/>
    <w:rsid w:val="004E2988"/>
    <w:rsid w:val="004F19A4"/>
    <w:rsid w:val="004F7400"/>
    <w:rsid w:val="005008F3"/>
    <w:rsid w:val="00510242"/>
    <w:rsid w:val="0052311E"/>
    <w:rsid w:val="00525E42"/>
    <w:rsid w:val="00526918"/>
    <w:rsid w:val="00547D4A"/>
    <w:rsid w:val="00551607"/>
    <w:rsid w:val="00553258"/>
    <w:rsid w:val="00565692"/>
    <w:rsid w:val="00573749"/>
    <w:rsid w:val="005863FF"/>
    <w:rsid w:val="00594669"/>
    <w:rsid w:val="00596B24"/>
    <w:rsid w:val="00596E91"/>
    <w:rsid w:val="005A373D"/>
    <w:rsid w:val="005A51E9"/>
    <w:rsid w:val="005C492E"/>
    <w:rsid w:val="005D7D5E"/>
    <w:rsid w:val="005F1310"/>
    <w:rsid w:val="005F6BA1"/>
    <w:rsid w:val="00600B88"/>
    <w:rsid w:val="00603776"/>
    <w:rsid w:val="00606773"/>
    <w:rsid w:val="00613941"/>
    <w:rsid w:val="00620688"/>
    <w:rsid w:val="00630DAA"/>
    <w:rsid w:val="00637D06"/>
    <w:rsid w:val="0064000E"/>
    <w:rsid w:val="00641ED8"/>
    <w:rsid w:val="00654016"/>
    <w:rsid w:val="00661EAB"/>
    <w:rsid w:val="00663F0A"/>
    <w:rsid w:val="00671E9C"/>
    <w:rsid w:val="006769B3"/>
    <w:rsid w:val="00676D61"/>
    <w:rsid w:val="00682360"/>
    <w:rsid w:val="006A3D28"/>
    <w:rsid w:val="006B2447"/>
    <w:rsid w:val="006B637D"/>
    <w:rsid w:val="006B6A9A"/>
    <w:rsid w:val="006C46B9"/>
    <w:rsid w:val="006C779A"/>
    <w:rsid w:val="006D60BD"/>
    <w:rsid w:val="006F49C4"/>
    <w:rsid w:val="006F7D81"/>
    <w:rsid w:val="00713B2F"/>
    <w:rsid w:val="00713BF7"/>
    <w:rsid w:val="007158A6"/>
    <w:rsid w:val="0071630D"/>
    <w:rsid w:val="0071700C"/>
    <w:rsid w:val="007201EB"/>
    <w:rsid w:val="007330F2"/>
    <w:rsid w:val="007349FC"/>
    <w:rsid w:val="00734AC1"/>
    <w:rsid w:val="00742138"/>
    <w:rsid w:val="00745575"/>
    <w:rsid w:val="007460F0"/>
    <w:rsid w:val="007509A1"/>
    <w:rsid w:val="007532C3"/>
    <w:rsid w:val="00754AAE"/>
    <w:rsid w:val="00773289"/>
    <w:rsid w:val="00781635"/>
    <w:rsid w:val="00791F93"/>
    <w:rsid w:val="00792F50"/>
    <w:rsid w:val="007943EA"/>
    <w:rsid w:val="00795078"/>
    <w:rsid w:val="007B1D3B"/>
    <w:rsid w:val="007B40AC"/>
    <w:rsid w:val="007C1CE4"/>
    <w:rsid w:val="007C59F3"/>
    <w:rsid w:val="007D176E"/>
    <w:rsid w:val="007D37FE"/>
    <w:rsid w:val="007D4F14"/>
    <w:rsid w:val="007D60EC"/>
    <w:rsid w:val="007D7343"/>
    <w:rsid w:val="007E20AA"/>
    <w:rsid w:val="007E440B"/>
    <w:rsid w:val="007F41C8"/>
    <w:rsid w:val="007F5742"/>
    <w:rsid w:val="007F57BB"/>
    <w:rsid w:val="00800842"/>
    <w:rsid w:val="00800B71"/>
    <w:rsid w:val="008054F0"/>
    <w:rsid w:val="0081418F"/>
    <w:rsid w:val="00816D5E"/>
    <w:rsid w:val="0083179F"/>
    <w:rsid w:val="008318DE"/>
    <w:rsid w:val="008321CB"/>
    <w:rsid w:val="00833A5D"/>
    <w:rsid w:val="008344D4"/>
    <w:rsid w:val="00835CB3"/>
    <w:rsid w:val="0083635E"/>
    <w:rsid w:val="00837AE3"/>
    <w:rsid w:val="00840D09"/>
    <w:rsid w:val="008439F3"/>
    <w:rsid w:val="0084652D"/>
    <w:rsid w:val="008533E3"/>
    <w:rsid w:val="00861DB8"/>
    <w:rsid w:val="0086702B"/>
    <w:rsid w:val="00867441"/>
    <w:rsid w:val="00875BE8"/>
    <w:rsid w:val="008772EB"/>
    <w:rsid w:val="008806A1"/>
    <w:rsid w:val="0088287E"/>
    <w:rsid w:val="00883EE7"/>
    <w:rsid w:val="00890B3A"/>
    <w:rsid w:val="00893BD4"/>
    <w:rsid w:val="00897F15"/>
    <w:rsid w:val="008A4DF8"/>
    <w:rsid w:val="008A5500"/>
    <w:rsid w:val="008C08D5"/>
    <w:rsid w:val="008C30FF"/>
    <w:rsid w:val="008D079F"/>
    <w:rsid w:val="008D0CB0"/>
    <w:rsid w:val="008D1E84"/>
    <w:rsid w:val="008D32EE"/>
    <w:rsid w:val="008D59EA"/>
    <w:rsid w:val="008D6BDB"/>
    <w:rsid w:val="008D7116"/>
    <w:rsid w:val="008D78C2"/>
    <w:rsid w:val="008E326A"/>
    <w:rsid w:val="008F1A43"/>
    <w:rsid w:val="008F345F"/>
    <w:rsid w:val="00907034"/>
    <w:rsid w:val="00917226"/>
    <w:rsid w:val="0092013B"/>
    <w:rsid w:val="00925C9B"/>
    <w:rsid w:val="00925EE7"/>
    <w:rsid w:val="009359FA"/>
    <w:rsid w:val="009456B0"/>
    <w:rsid w:val="00947571"/>
    <w:rsid w:val="00947CA3"/>
    <w:rsid w:val="00951CF0"/>
    <w:rsid w:val="00962B63"/>
    <w:rsid w:val="00964755"/>
    <w:rsid w:val="00974D10"/>
    <w:rsid w:val="00975070"/>
    <w:rsid w:val="00976F3C"/>
    <w:rsid w:val="009900CF"/>
    <w:rsid w:val="009907D0"/>
    <w:rsid w:val="009A049A"/>
    <w:rsid w:val="009A279F"/>
    <w:rsid w:val="009A62D8"/>
    <w:rsid w:val="009A6739"/>
    <w:rsid w:val="009A6998"/>
    <w:rsid w:val="009C07DE"/>
    <w:rsid w:val="009D1F12"/>
    <w:rsid w:val="009D55F3"/>
    <w:rsid w:val="009D7E81"/>
    <w:rsid w:val="009E12EC"/>
    <w:rsid w:val="009E1B8C"/>
    <w:rsid w:val="009E4331"/>
    <w:rsid w:val="009E44C9"/>
    <w:rsid w:val="009E6F27"/>
    <w:rsid w:val="00A02BDD"/>
    <w:rsid w:val="00A33B84"/>
    <w:rsid w:val="00A354CD"/>
    <w:rsid w:val="00A46F54"/>
    <w:rsid w:val="00A47B82"/>
    <w:rsid w:val="00A55F32"/>
    <w:rsid w:val="00A55F7F"/>
    <w:rsid w:val="00A562E0"/>
    <w:rsid w:val="00A61F4F"/>
    <w:rsid w:val="00A63A9A"/>
    <w:rsid w:val="00A825E3"/>
    <w:rsid w:val="00A85CF0"/>
    <w:rsid w:val="00A87A28"/>
    <w:rsid w:val="00A97BDE"/>
    <w:rsid w:val="00AA6CCA"/>
    <w:rsid w:val="00AA7182"/>
    <w:rsid w:val="00AB1183"/>
    <w:rsid w:val="00AB21D4"/>
    <w:rsid w:val="00AB298D"/>
    <w:rsid w:val="00AB3477"/>
    <w:rsid w:val="00AC3257"/>
    <w:rsid w:val="00AC4037"/>
    <w:rsid w:val="00AC715C"/>
    <w:rsid w:val="00AD3452"/>
    <w:rsid w:val="00AD462F"/>
    <w:rsid w:val="00AD5485"/>
    <w:rsid w:val="00AD7164"/>
    <w:rsid w:val="00AE2E02"/>
    <w:rsid w:val="00AF2A18"/>
    <w:rsid w:val="00B00DD6"/>
    <w:rsid w:val="00B032C2"/>
    <w:rsid w:val="00B036E6"/>
    <w:rsid w:val="00B039B6"/>
    <w:rsid w:val="00B03BBF"/>
    <w:rsid w:val="00B05B71"/>
    <w:rsid w:val="00B05F74"/>
    <w:rsid w:val="00B06A29"/>
    <w:rsid w:val="00B205E1"/>
    <w:rsid w:val="00B30D7B"/>
    <w:rsid w:val="00B362B3"/>
    <w:rsid w:val="00B42100"/>
    <w:rsid w:val="00B45DED"/>
    <w:rsid w:val="00B51859"/>
    <w:rsid w:val="00B52722"/>
    <w:rsid w:val="00B57CF6"/>
    <w:rsid w:val="00B600D9"/>
    <w:rsid w:val="00B63325"/>
    <w:rsid w:val="00B64415"/>
    <w:rsid w:val="00B64882"/>
    <w:rsid w:val="00B75CD6"/>
    <w:rsid w:val="00B77FD7"/>
    <w:rsid w:val="00B80296"/>
    <w:rsid w:val="00B81E08"/>
    <w:rsid w:val="00B86D2A"/>
    <w:rsid w:val="00B87E35"/>
    <w:rsid w:val="00B90446"/>
    <w:rsid w:val="00B95A9D"/>
    <w:rsid w:val="00BB0A91"/>
    <w:rsid w:val="00BB5C5C"/>
    <w:rsid w:val="00BC16EF"/>
    <w:rsid w:val="00BC2C8D"/>
    <w:rsid w:val="00BC2D95"/>
    <w:rsid w:val="00BC74F2"/>
    <w:rsid w:val="00BD5D3A"/>
    <w:rsid w:val="00C0357E"/>
    <w:rsid w:val="00C35DD2"/>
    <w:rsid w:val="00C37D20"/>
    <w:rsid w:val="00C407AC"/>
    <w:rsid w:val="00C41C08"/>
    <w:rsid w:val="00C4234F"/>
    <w:rsid w:val="00C51C44"/>
    <w:rsid w:val="00C5338A"/>
    <w:rsid w:val="00C53D39"/>
    <w:rsid w:val="00C54528"/>
    <w:rsid w:val="00C77796"/>
    <w:rsid w:val="00C778AA"/>
    <w:rsid w:val="00C91720"/>
    <w:rsid w:val="00CB0497"/>
    <w:rsid w:val="00CB2CC2"/>
    <w:rsid w:val="00CB3E3E"/>
    <w:rsid w:val="00CB55F1"/>
    <w:rsid w:val="00CC2368"/>
    <w:rsid w:val="00CC3C3E"/>
    <w:rsid w:val="00CC4A18"/>
    <w:rsid w:val="00CC732D"/>
    <w:rsid w:val="00CC7593"/>
    <w:rsid w:val="00CD51D5"/>
    <w:rsid w:val="00CD6458"/>
    <w:rsid w:val="00CD71C8"/>
    <w:rsid w:val="00CE1147"/>
    <w:rsid w:val="00CE19B6"/>
    <w:rsid w:val="00CE4FF6"/>
    <w:rsid w:val="00CE529F"/>
    <w:rsid w:val="00CF1BCD"/>
    <w:rsid w:val="00CF3BDD"/>
    <w:rsid w:val="00CF6491"/>
    <w:rsid w:val="00D024D2"/>
    <w:rsid w:val="00D02D47"/>
    <w:rsid w:val="00D03C5E"/>
    <w:rsid w:val="00D05DD3"/>
    <w:rsid w:val="00D23A00"/>
    <w:rsid w:val="00D25333"/>
    <w:rsid w:val="00D26263"/>
    <w:rsid w:val="00D2755F"/>
    <w:rsid w:val="00D2757C"/>
    <w:rsid w:val="00D32FFE"/>
    <w:rsid w:val="00D46273"/>
    <w:rsid w:val="00D46823"/>
    <w:rsid w:val="00D53493"/>
    <w:rsid w:val="00D5558C"/>
    <w:rsid w:val="00D62516"/>
    <w:rsid w:val="00D84FE5"/>
    <w:rsid w:val="00D85335"/>
    <w:rsid w:val="00D94FE8"/>
    <w:rsid w:val="00D96678"/>
    <w:rsid w:val="00DA634F"/>
    <w:rsid w:val="00DB52B2"/>
    <w:rsid w:val="00DC37DF"/>
    <w:rsid w:val="00DC47EE"/>
    <w:rsid w:val="00DC4ACB"/>
    <w:rsid w:val="00DC545B"/>
    <w:rsid w:val="00DD1AD4"/>
    <w:rsid w:val="00DD497E"/>
    <w:rsid w:val="00E0248E"/>
    <w:rsid w:val="00E04935"/>
    <w:rsid w:val="00E123BE"/>
    <w:rsid w:val="00E203AF"/>
    <w:rsid w:val="00E205A6"/>
    <w:rsid w:val="00E25AD7"/>
    <w:rsid w:val="00E25D7B"/>
    <w:rsid w:val="00E30058"/>
    <w:rsid w:val="00E35F80"/>
    <w:rsid w:val="00E377E4"/>
    <w:rsid w:val="00E460AA"/>
    <w:rsid w:val="00E55C39"/>
    <w:rsid w:val="00E57226"/>
    <w:rsid w:val="00E57771"/>
    <w:rsid w:val="00E6129C"/>
    <w:rsid w:val="00E61BFE"/>
    <w:rsid w:val="00E62BA2"/>
    <w:rsid w:val="00E6744B"/>
    <w:rsid w:val="00E72721"/>
    <w:rsid w:val="00E93DFB"/>
    <w:rsid w:val="00EA0340"/>
    <w:rsid w:val="00EA058D"/>
    <w:rsid w:val="00EA1AB4"/>
    <w:rsid w:val="00EA2FFF"/>
    <w:rsid w:val="00EA3B01"/>
    <w:rsid w:val="00EB0697"/>
    <w:rsid w:val="00EB470C"/>
    <w:rsid w:val="00EC1078"/>
    <w:rsid w:val="00ED278C"/>
    <w:rsid w:val="00EE70F8"/>
    <w:rsid w:val="00EF478A"/>
    <w:rsid w:val="00EF5610"/>
    <w:rsid w:val="00EF718F"/>
    <w:rsid w:val="00F02589"/>
    <w:rsid w:val="00F15D9C"/>
    <w:rsid w:val="00F16956"/>
    <w:rsid w:val="00F25BFF"/>
    <w:rsid w:val="00F2771B"/>
    <w:rsid w:val="00F32425"/>
    <w:rsid w:val="00F343F2"/>
    <w:rsid w:val="00F40BF2"/>
    <w:rsid w:val="00F4566D"/>
    <w:rsid w:val="00F477B4"/>
    <w:rsid w:val="00F55BC1"/>
    <w:rsid w:val="00F60F7D"/>
    <w:rsid w:val="00F72DA5"/>
    <w:rsid w:val="00F77AB6"/>
    <w:rsid w:val="00F87C83"/>
    <w:rsid w:val="00F973EE"/>
    <w:rsid w:val="00F97BA8"/>
    <w:rsid w:val="00FA0B1B"/>
    <w:rsid w:val="00FA4383"/>
    <w:rsid w:val="00FA5DA5"/>
    <w:rsid w:val="00FA78CD"/>
    <w:rsid w:val="00FB4A61"/>
    <w:rsid w:val="00FB5E7B"/>
    <w:rsid w:val="00FC14ED"/>
    <w:rsid w:val="00FC3844"/>
    <w:rsid w:val="00FC72F9"/>
    <w:rsid w:val="00FD13B5"/>
    <w:rsid w:val="00FD4CFE"/>
    <w:rsid w:val="00FD62B3"/>
    <w:rsid w:val="00FD7070"/>
    <w:rsid w:val="00FE1E1B"/>
    <w:rsid w:val="00FE2562"/>
    <w:rsid w:val="00FE2A7E"/>
    <w:rsid w:val="00FE30F7"/>
    <w:rsid w:val="00FE3E72"/>
    <w:rsid w:val="00FE566B"/>
    <w:rsid w:val="00FF31F6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0AFAE45"/>
  <w15:chartTrackingRefBased/>
  <w15:docId w15:val="{EF4C71D6-B42B-44F3-850B-C6905AF9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2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619C2"/>
    <w:pPr>
      <w:keepNext/>
      <w:jc w:val="center"/>
      <w:outlineLvl w:val="1"/>
    </w:pPr>
    <w:rPr>
      <w:rFonts w:ascii="Arial" w:hAnsi="Arial" w:cs="Arial"/>
      <w:b/>
      <w:kern w:val="0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15D9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6B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6B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707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A689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D78C2"/>
    <w:rPr>
      <w:kern w:val="20"/>
      <w:sz w:val="24"/>
      <w:szCs w:val="24"/>
    </w:rPr>
  </w:style>
  <w:style w:type="paragraph" w:styleId="Tekstdymka">
    <w:name w:val="Balloon Text"/>
    <w:basedOn w:val="Normalny"/>
    <w:link w:val="TekstdymkaZnak"/>
    <w:rsid w:val="00840D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0D09"/>
    <w:rPr>
      <w:rFonts w:ascii="Tahoma" w:hAnsi="Tahoma" w:cs="Tahoma"/>
      <w:kern w:val="20"/>
      <w:sz w:val="16"/>
      <w:szCs w:val="16"/>
    </w:rPr>
  </w:style>
  <w:style w:type="character" w:customStyle="1" w:styleId="Nagwek2Znak">
    <w:name w:val="Nagłówek 2 Znak"/>
    <w:link w:val="Nagwek2"/>
    <w:rsid w:val="003619C2"/>
    <w:rPr>
      <w:rFonts w:ascii="Arial" w:hAnsi="Arial" w:cs="Arial"/>
      <w:b/>
      <w:sz w:val="24"/>
      <w:szCs w:val="28"/>
    </w:rPr>
  </w:style>
  <w:style w:type="paragraph" w:styleId="Tekstpodstawowywcity2">
    <w:name w:val="Body Text Indent 2"/>
    <w:basedOn w:val="Normalny"/>
    <w:link w:val="Tekstpodstawowywcity2Znak"/>
    <w:rsid w:val="003619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619C2"/>
    <w:rPr>
      <w:kern w:val="2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C2D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C2D95"/>
    <w:rPr>
      <w:kern w:val="20"/>
    </w:rPr>
  </w:style>
  <w:style w:type="character" w:styleId="Odwoanieprzypisudolnego">
    <w:name w:val="footnote reference"/>
    <w:rsid w:val="00BC2D95"/>
    <w:rPr>
      <w:vertAlign w:val="superscript"/>
    </w:rPr>
  </w:style>
  <w:style w:type="character" w:customStyle="1" w:styleId="Znakiprzypiswdolnych">
    <w:name w:val="Znaki przypisów dolnych"/>
    <w:rsid w:val="00BC2D95"/>
    <w:rPr>
      <w:vertAlign w:val="superscript"/>
    </w:rPr>
  </w:style>
  <w:style w:type="character" w:customStyle="1" w:styleId="Nagwek4Znak">
    <w:name w:val="Nagłówek 4 Znak"/>
    <w:link w:val="Nagwek4"/>
    <w:semiHidden/>
    <w:rsid w:val="00596B24"/>
    <w:rPr>
      <w:rFonts w:ascii="Calibri" w:eastAsia="Times New Roman" w:hAnsi="Calibri" w:cs="Times New Roman"/>
      <w:b/>
      <w:bCs/>
      <w:kern w:val="20"/>
      <w:sz w:val="28"/>
      <w:szCs w:val="28"/>
    </w:rPr>
  </w:style>
  <w:style w:type="character" w:customStyle="1" w:styleId="Nagwek5Znak">
    <w:name w:val="Nagłówek 5 Znak"/>
    <w:link w:val="Nagwek5"/>
    <w:semiHidden/>
    <w:rsid w:val="00596B24"/>
    <w:rPr>
      <w:rFonts w:ascii="Calibri" w:eastAsia="Times New Roman" w:hAnsi="Calibri" w:cs="Times New Roman"/>
      <w:b/>
      <w:bCs/>
      <w:i/>
      <w:iCs/>
      <w:kern w:val="20"/>
      <w:sz w:val="26"/>
      <w:szCs w:val="26"/>
    </w:rPr>
  </w:style>
  <w:style w:type="paragraph" w:styleId="Akapitzlist">
    <w:name w:val="List Paragraph"/>
    <w:basedOn w:val="Normalny"/>
    <w:uiPriority w:val="34"/>
    <w:qFormat/>
    <w:rsid w:val="00B81E08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agwek3Znak">
    <w:name w:val="Nagłówek 3 Znak"/>
    <w:link w:val="Nagwek3"/>
    <w:semiHidden/>
    <w:rsid w:val="00F15D9C"/>
    <w:rPr>
      <w:rFonts w:ascii="Calibri Light" w:eastAsia="Times New Roman" w:hAnsi="Calibri Light" w:cs="Times New Roman"/>
      <w:b/>
      <w:bCs/>
      <w:kern w:val="20"/>
      <w:sz w:val="26"/>
      <w:szCs w:val="26"/>
    </w:rPr>
  </w:style>
  <w:style w:type="paragraph" w:styleId="Tekstpodstawowy">
    <w:name w:val="Body Text"/>
    <w:basedOn w:val="Normalny"/>
    <w:link w:val="TekstpodstawowyZnak"/>
    <w:rsid w:val="00F15D9C"/>
    <w:pPr>
      <w:spacing w:after="120"/>
    </w:pPr>
  </w:style>
  <w:style w:type="character" w:customStyle="1" w:styleId="TekstpodstawowyZnak">
    <w:name w:val="Tekst podstawowy Znak"/>
    <w:link w:val="Tekstpodstawowy"/>
    <w:rsid w:val="00F15D9C"/>
    <w:rPr>
      <w:kern w:val="20"/>
      <w:sz w:val="24"/>
      <w:szCs w:val="24"/>
    </w:rPr>
  </w:style>
  <w:style w:type="character" w:styleId="Odwoaniedokomentarza">
    <w:name w:val="annotation reference"/>
    <w:rsid w:val="00CE114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1147"/>
    <w:rPr>
      <w:sz w:val="20"/>
      <w:szCs w:val="20"/>
    </w:rPr>
  </w:style>
  <w:style w:type="character" w:customStyle="1" w:styleId="TekstkomentarzaZnak">
    <w:name w:val="Tekst komentarza Znak"/>
    <w:link w:val="Tekstkomentarza"/>
    <w:rsid w:val="00CE1147"/>
    <w:rPr>
      <w:kern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CE1147"/>
    <w:rPr>
      <w:b/>
      <w:bCs/>
    </w:rPr>
  </w:style>
  <w:style w:type="character" w:customStyle="1" w:styleId="TematkomentarzaZnak">
    <w:name w:val="Temat komentarza Znak"/>
    <w:link w:val="Tematkomentarza"/>
    <w:rsid w:val="00CE1147"/>
    <w:rPr>
      <w:b/>
      <w:bCs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kupczynsk\Documents\Niestandardowe%20szablony%20pakietu%20Office\uchwa&#322;a_zarz&#261;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5C18-AA80-4A91-A2CF-5ECB6160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uchwała_zarządzenie</Template>
  <TotalTime>213</TotalTime>
  <Pages>13</Pages>
  <Words>3934</Words>
  <Characters>23605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27485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Kupczyńska</dc:creator>
  <cp:keywords/>
  <cp:lastModifiedBy>Maciej Kucharski ROO</cp:lastModifiedBy>
  <cp:revision>12</cp:revision>
  <cp:lastPrinted>2021-09-29T12:23:00Z</cp:lastPrinted>
  <dcterms:created xsi:type="dcterms:W3CDTF">2024-09-20T08:25:00Z</dcterms:created>
  <dcterms:modified xsi:type="dcterms:W3CDTF">2024-09-30T11:55:00Z</dcterms:modified>
</cp:coreProperties>
</file>